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8E" w:rsidRDefault="006D738E" w:rsidP="006D738E">
      <w:pPr>
        <w:spacing w:line="360" w:lineRule="auto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6D738E" w:rsidRPr="006D738E" w:rsidRDefault="006D738E" w:rsidP="006D738E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6D738E">
        <w:rPr>
          <w:rFonts w:hint="cs"/>
          <w:b/>
          <w:bCs/>
          <w:sz w:val="28"/>
          <w:szCs w:val="28"/>
          <w:rtl/>
        </w:rPr>
        <w:t>הודעה על הקמת וועדת בטיחות</w:t>
      </w:r>
    </w:p>
    <w:p w:rsidR="006D738E" w:rsidRPr="006D738E" w:rsidRDefault="006D738E" w:rsidP="006D738E">
      <w:pPr>
        <w:spacing w:line="360" w:lineRule="auto"/>
        <w:jc w:val="center"/>
        <w:rPr>
          <w:sz w:val="18"/>
          <w:szCs w:val="24"/>
          <w:rtl/>
        </w:rPr>
      </w:pPr>
      <w:r w:rsidRPr="006D738E">
        <w:rPr>
          <w:rFonts w:hint="cs"/>
          <w:noProof/>
          <w:sz w:val="18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176530</wp:posOffset>
                </wp:positionV>
                <wp:extent cx="1151255" cy="342900"/>
                <wp:effectExtent l="9525" t="13970" r="10795" b="5080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38E" w:rsidRPr="00A6458C" w:rsidRDefault="006D738E" w:rsidP="006D73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6458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מכתב רשום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-63pt;margin-top:13.9pt;width:90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" strokecolor="white">
                <v:textbox>
                  <w:txbxContent>
                    <w:p w:rsidR="006D738E" w:rsidRPr="00A6458C" w:rsidRDefault="006D738E" w:rsidP="006D738E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6458C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מכתב רשום</w:t>
                      </w:r>
                    </w:p>
                  </w:txbxContent>
                </v:textbox>
              </v:shape>
            </w:pict>
          </mc:Fallback>
        </mc:AlternateContent>
      </w:r>
      <w:r w:rsidRPr="006D738E">
        <w:rPr>
          <w:rFonts w:hint="cs"/>
          <w:sz w:val="18"/>
          <w:szCs w:val="24"/>
          <w:rtl/>
        </w:rPr>
        <w:t>לפי חוק ארגון הפיקוח על העבודה תשי"ד 1954 סעיף 12,21</w:t>
      </w:r>
    </w:p>
    <w:p w:rsidR="006D738E" w:rsidRPr="006D738E" w:rsidRDefault="006D738E" w:rsidP="006D738E">
      <w:pPr>
        <w:spacing w:line="360" w:lineRule="auto"/>
        <w:rPr>
          <w:sz w:val="18"/>
          <w:szCs w:val="24"/>
          <w:rtl/>
        </w:rPr>
      </w:pPr>
      <w:r w:rsidRPr="006D738E">
        <w:rPr>
          <w:rFonts w:hint="cs"/>
          <w:sz w:val="18"/>
          <w:szCs w:val="24"/>
          <w:rtl/>
        </w:rPr>
        <w:t>לכבוד</w:t>
      </w:r>
    </w:p>
    <w:p w:rsidR="006D738E" w:rsidRPr="00B54781" w:rsidRDefault="006D738E" w:rsidP="006D738E">
      <w:pPr>
        <w:numPr>
          <w:ilvl w:val="0"/>
          <w:numId w:val="39"/>
        </w:numPr>
        <w:spacing w:line="360" w:lineRule="auto"/>
        <w:rPr>
          <w:b/>
          <w:bCs/>
          <w:sz w:val="18"/>
          <w:szCs w:val="24"/>
        </w:rPr>
      </w:pPr>
      <w:r w:rsidRPr="00B54781">
        <w:rPr>
          <w:rFonts w:hint="cs"/>
          <w:b/>
          <w:bCs/>
          <w:noProof/>
          <w:sz w:val="18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100330</wp:posOffset>
                </wp:positionV>
                <wp:extent cx="1485900" cy="342900"/>
                <wp:effectExtent l="9525" t="5715" r="9525" b="13335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38E" w:rsidRPr="00A6458C" w:rsidRDefault="006D738E" w:rsidP="006D738E">
                            <w:pPr>
                              <w:rPr>
                                <w:szCs w:val="24"/>
                              </w:rPr>
                            </w:pPr>
                            <w:r w:rsidRPr="00A6458C">
                              <w:rPr>
                                <w:rFonts w:hint="cs"/>
                                <w:szCs w:val="24"/>
                                <w:rtl/>
                              </w:rPr>
                              <w:t>תאריך_____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תיבת טקסט 2" o:spid="_x0000_s1027" type="#_x0000_t202" style="position:absolute;left:0;text-align:left;margin-left:-63pt;margin-top:7.9pt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" strokecolor="white">
                <v:textbox>
                  <w:txbxContent>
                    <w:p w:rsidR="006D738E" w:rsidRPr="00A6458C" w:rsidRDefault="006D738E" w:rsidP="006D738E">
                      <w:pPr>
                        <w:rPr>
                          <w:rFonts w:hint="cs"/>
                          <w:szCs w:val="24"/>
                        </w:rPr>
                      </w:pPr>
                      <w:r w:rsidRPr="00A6458C">
                        <w:rPr>
                          <w:rFonts w:hint="cs"/>
                          <w:szCs w:val="24"/>
                          <w:rtl/>
                        </w:rPr>
                        <w:t>תאריך_____</w:t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Pr="00B54781">
        <w:rPr>
          <w:rFonts w:hint="cs"/>
          <w:b/>
          <w:bCs/>
          <w:sz w:val="18"/>
          <w:szCs w:val="24"/>
          <w:rtl/>
        </w:rPr>
        <w:t>משרד העבודה</w:t>
      </w:r>
    </w:p>
    <w:p w:rsidR="006D738E" w:rsidRPr="00B54781" w:rsidRDefault="006D738E" w:rsidP="006D738E">
      <w:pPr>
        <w:spacing w:line="360" w:lineRule="auto"/>
        <w:ind w:left="720"/>
        <w:rPr>
          <w:b/>
          <w:bCs/>
          <w:sz w:val="18"/>
          <w:szCs w:val="22"/>
          <w:rtl/>
        </w:rPr>
      </w:pPr>
      <w:r w:rsidRPr="00B54781">
        <w:rPr>
          <w:rFonts w:hint="cs"/>
          <w:b/>
          <w:bCs/>
          <w:sz w:val="18"/>
          <w:szCs w:val="22"/>
          <w:rtl/>
        </w:rPr>
        <w:t>מפקח עבודה אזורי</w:t>
      </w:r>
    </w:p>
    <w:p w:rsidR="006D738E" w:rsidRPr="00B54781" w:rsidRDefault="006D738E" w:rsidP="006D738E">
      <w:pPr>
        <w:spacing w:line="360" w:lineRule="auto"/>
        <w:ind w:left="720"/>
        <w:rPr>
          <w:b/>
          <w:bCs/>
          <w:sz w:val="18"/>
          <w:szCs w:val="24"/>
          <w:rtl/>
        </w:rPr>
      </w:pPr>
      <w:r w:rsidRPr="00B54781">
        <w:rPr>
          <w:rFonts w:hint="cs"/>
          <w:b/>
          <w:bCs/>
          <w:sz w:val="18"/>
          <w:szCs w:val="22"/>
          <w:rtl/>
        </w:rPr>
        <w:t>ב____________.</w:t>
      </w:r>
    </w:p>
    <w:p w:rsidR="006D738E" w:rsidRPr="006D738E" w:rsidRDefault="006D738E" w:rsidP="006D738E">
      <w:pPr>
        <w:numPr>
          <w:ilvl w:val="0"/>
          <w:numId w:val="39"/>
        </w:numPr>
        <w:spacing w:line="360" w:lineRule="auto"/>
        <w:rPr>
          <w:sz w:val="18"/>
          <w:szCs w:val="24"/>
        </w:rPr>
      </w:pPr>
      <w:r w:rsidRPr="006D738E">
        <w:rPr>
          <w:rFonts w:hint="cs"/>
          <w:b/>
          <w:bCs/>
          <w:sz w:val="18"/>
          <w:szCs w:val="24"/>
          <w:rtl/>
        </w:rPr>
        <w:t>המוסד לבטיחות ולגהות</w:t>
      </w:r>
      <w:r w:rsidRPr="006D738E">
        <w:rPr>
          <w:rFonts w:hint="cs"/>
          <w:sz w:val="18"/>
          <w:szCs w:val="24"/>
          <w:rtl/>
        </w:rPr>
        <w:t>.</w:t>
      </w:r>
    </w:p>
    <w:p w:rsidR="006D738E" w:rsidRPr="006D738E" w:rsidRDefault="006D738E" w:rsidP="006D738E">
      <w:pPr>
        <w:spacing w:line="360" w:lineRule="auto"/>
        <w:ind w:left="720"/>
        <w:rPr>
          <w:b/>
          <w:bCs/>
          <w:sz w:val="18"/>
          <w:szCs w:val="22"/>
          <w:rtl/>
        </w:rPr>
      </w:pPr>
      <w:r w:rsidRPr="006D738E">
        <w:rPr>
          <w:rFonts w:hint="cs"/>
          <w:sz w:val="18"/>
          <w:szCs w:val="22"/>
          <w:rtl/>
        </w:rPr>
        <w:t xml:space="preserve">סניף: </w:t>
      </w:r>
      <w:r w:rsidRPr="006D738E">
        <w:rPr>
          <w:rFonts w:hint="cs"/>
          <w:b/>
          <w:bCs/>
          <w:sz w:val="18"/>
          <w:szCs w:val="22"/>
          <w:rtl/>
        </w:rPr>
        <w:t>תל אביב מחוז מרכז</w:t>
      </w:r>
    </w:p>
    <w:p w:rsidR="006D738E" w:rsidRPr="006D738E" w:rsidRDefault="006D738E" w:rsidP="006D738E">
      <w:pPr>
        <w:numPr>
          <w:ilvl w:val="0"/>
          <w:numId w:val="40"/>
        </w:numPr>
        <w:spacing w:line="360" w:lineRule="auto"/>
        <w:rPr>
          <w:sz w:val="18"/>
          <w:szCs w:val="22"/>
        </w:rPr>
      </w:pPr>
      <w:r w:rsidRPr="006D738E">
        <w:rPr>
          <w:rFonts w:hint="cs"/>
          <w:sz w:val="18"/>
          <w:szCs w:val="22"/>
          <w:rtl/>
        </w:rPr>
        <w:t>הקמת וועדת בטיחות (פירוט כל שמות הוועדה)</w:t>
      </w:r>
    </w:p>
    <w:p w:rsidR="006D738E" w:rsidRPr="006D738E" w:rsidRDefault="006D738E" w:rsidP="006D738E">
      <w:pPr>
        <w:numPr>
          <w:ilvl w:val="0"/>
          <w:numId w:val="40"/>
        </w:numPr>
        <w:spacing w:line="360" w:lineRule="auto"/>
        <w:rPr>
          <w:sz w:val="18"/>
          <w:szCs w:val="22"/>
        </w:rPr>
      </w:pPr>
      <w:r w:rsidRPr="006D738E">
        <w:rPr>
          <w:rFonts w:hint="cs"/>
          <w:sz w:val="18"/>
          <w:szCs w:val="22"/>
          <w:rtl/>
        </w:rPr>
        <w:t>שנוי בהרכב הוועדה (פירוט כל שמות הוועדה )</w:t>
      </w:r>
    </w:p>
    <w:p w:rsidR="006D738E" w:rsidRPr="006D738E" w:rsidRDefault="006D738E" w:rsidP="006D738E">
      <w:pPr>
        <w:numPr>
          <w:ilvl w:val="0"/>
          <w:numId w:val="40"/>
        </w:numPr>
        <w:spacing w:line="360" w:lineRule="auto"/>
        <w:rPr>
          <w:sz w:val="18"/>
          <w:szCs w:val="22"/>
        </w:rPr>
      </w:pPr>
      <w:r w:rsidRPr="006D738E">
        <w:rPr>
          <w:rFonts w:hint="cs"/>
          <w:sz w:val="18"/>
          <w:szCs w:val="22"/>
          <w:rtl/>
        </w:rPr>
        <w:t>מינוי נאמן בטיחות.</w:t>
      </w:r>
    </w:p>
    <w:p w:rsidR="006D738E" w:rsidRPr="006D738E" w:rsidRDefault="006D738E" w:rsidP="006D738E">
      <w:pPr>
        <w:numPr>
          <w:ilvl w:val="0"/>
          <w:numId w:val="40"/>
        </w:numPr>
        <w:spacing w:line="360" w:lineRule="auto"/>
        <w:rPr>
          <w:sz w:val="18"/>
          <w:szCs w:val="22"/>
        </w:rPr>
      </w:pPr>
      <w:r w:rsidRPr="006D738E">
        <w:rPr>
          <w:rFonts w:hint="cs"/>
          <w:sz w:val="18"/>
          <w:szCs w:val="22"/>
          <w:rtl/>
        </w:rPr>
        <w:t>החלפת נאמן בטיחות.</w:t>
      </w:r>
    </w:p>
    <w:p w:rsidR="006D738E" w:rsidRPr="006D738E" w:rsidRDefault="006D738E" w:rsidP="006D738E">
      <w:pPr>
        <w:spacing w:line="360" w:lineRule="auto"/>
        <w:ind w:left="360"/>
        <w:rPr>
          <w:sz w:val="18"/>
          <w:szCs w:val="22"/>
          <w:rtl/>
        </w:rPr>
      </w:pPr>
      <w:r w:rsidRPr="006D738E">
        <w:rPr>
          <w:rFonts w:hint="cs"/>
          <w:sz w:val="18"/>
          <w:szCs w:val="22"/>
          <w:rtl/>
        </w:rPr>
        <w:t>שם המפעל___________________________ מס העובדים (בקירוב)_____________</w:t>
      </w:r>
    </w:p>
    <w:p w:rsidR="006D738E" w:rsidRPr="006D738E" w:rsidRDefault="006D738E" w:rsidP="006D738E">
      <w:pPr>
        <w:spacing w:line="360" w:lineRule="auto"/>
        <w:ind w:left="360"/>
        <w:rPr>
          <w:sz w:val="18"/>
          <w:szCs w:val="22"/>
          <w:rtl/>
        </w:rPr>
      </w:pPr>
      <w:r w:rsidRPr="006D738E">
        <w:rPr>
          <w:rFonts w:hint="cs"/>
          <w:sz w:val="18"/>
          <w:szCs w:val="22"/>
          <w:rtl/>
        </w:rPr>
        <w:t>כתובת __________________ת.ד_________ טל________ פקס _______________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47"/>
        <w:gridCol w:w="2059"/>
        <w:gridCol w:w="2078"/>
      </w:tblGrid>
      <w:tr w:rsidR="006D738E" w:rsidRPr="006D738E" w:rsidTr="006D738E">
        <w:tc>
          <w:tcPr>
            <w:tcW w:w="2130" w:type="dxa"/>
            <w:shd w:val="clear" w:color="auto" w:fill="auto"/>
            <w:vAlign w:val="center"/>
          </w:tcPr>
          <w:p w:rsidR="006D738E" w:rsidRPr="006D738E" w:rsidRDefault="006D738E" w:rsidP="006D738E">
            <w:pPr>
              <w:spacing w:line="36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6D738E">
              <w:rPr>
                <w:rFonts w:hint="cs"/>
                <w:b/>
                <w:bCs/>
                <w:sz w:val="18"/>
                <w:szCs w:val="22"/>
                <w:rtl/>
              </w:rPr>
              <w:t>שם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D738E" w:rsidRPr="006D738E" w:rsidRDefault="006D738E" w:rsidP="006D738E">
            <w:pPr>
              <w:spacing w:line="36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6D738E">
              <w:rPr>
                <w:rFonts w:hint="cs"/>
                <w:b/>
                <w:bCs/>
                <w:sz w:val="18"/>
                <w:szCs w:val="22"/>
                <w:rtl/>
              </w:rPr>
              <w:t>נציג הנהלה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D738E" w:rsidRPr="006D738E" w:rsidRDefault="006D738E" w:rsidP="006D738E">
            <w:pPr>
              <w:spacing w:line="36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6D738E">
              <w:rPr>
                <w:rFonts w:hint="cs"/>
                <w:b/>
                <w:bCs/>
                <w:sz w:val="18"/>
                <w:szCs w:val="22"/>
                <w:rtl/>
              </w:rPr>
              <w:t>נציג העובדים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D738E" w:rsidRPr="006D738E" w:rsidRDefault="006D738E" w:rsidP="006D738E">
            <w:pPr>
              <w:spacing w:line="360" w:lineRule="auto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6D738E">
              <w:rPr>
                <w:rFonts w:hint="cs"/>
                <w:b/>
                <w:bCs/>
                <w:sz w:val="18"/>
                <w:szCs w:val="22"/>
                <w:rtl/>
              </w:rPr>
              <w:t>תפקיד מפעל/חברה</w:t>
            </w:r>
          </w:p>
        </w:tc>
      </w:tr>
      <w:tr w:rsidR="006D738E" w:rsidRPr="006D738E" w:rsidTr="00CC3ABE"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</w:tr>
      <w:tr w:rsidR="006D738E" w:rsidRPr="006D738E" w:rsidTr="00CC3ABE"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</w:tr>
      <w:tr w:rsidR="006D738E" w:rsidRPr="006D738E" w:rsidTr="00CC3ABE"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</w:tr>
      <w:tr w:rsidR="006D738E" w:rsidRPr="006D738E" w:rsidTr="00CC3ABE"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</w:tr>
      <w:tr w:rsidR="006D738E" w:rsidRPr="006D738E" w:rsidTr="00CC3ABE"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</w:tr>
      <w:tr w:rsidR="006D738E" w:rsidRPr="006D738E" w:rsidTr="00CC3ABE"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</w:tr>
      <w:tr w:rsidR="006D738E" w:rsidRPr="006D738E" w:rsidTr="00CC3ABE"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</w:tr>
      <w:tr w:rsidR="006D738E" w:rsidRPr="006D738E" w:rsidTr="00CC3ABE"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</w:tr>
      <w:tr w:rsidR="006D738E" w:rsidRPr="006D738E" w:rsidTr="00CC3ABE"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</w:tr>
      <w:tr w:rsidR="006D738E" w:rsidRPr="006D738E" w:rsidTr="00CC3ABE"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</w:tr>
      <w:tr w:rsidR="006D738E" w:rsidRPr="006D738E" w:rsidTr="00CC3ABE"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rPr>
                <w:sz w:val="18"/>
                <w:szCs w:val="22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6D738E" w:rsidRPr="006D738E" w:rsidRDefault="006D738E" w:rsidP="00CC3ABE">
            <w:pPr>
              <w:spacing w:line="360" w:lineRule="auto"/>
              <w:jc w:val="center"/>
              <w:rPr>
                <w:sz w:val="18"/>
                <w:szCs w:val="22"/>
                <w:rtl/>
              </w:rPr>
            </w:pPr>
          </w:p>
        </w:tc>
      </w:tr>
    </w:tbl>
    <w:p w:rsidR="006D738E" w:rsidRPr="006D738E" w:rsidRDefault="006D738E" w:rsidP="006D738E">
      <w:pPr>
        <w:spacing w:line="360" w:lineRule="auto"/>
        <w:ind w:left="360"/>
        <w:jc w:val="center"/>
        <w:rPr>
          <w:sz w:val="18"/>
          <w:szCs w:val="22"/>
          <w:rtl/>
        </w:rPr>
      </w:pPr>
    </w:p>
    <w:p w:rsidR="006D738E" w:rsidRPr="006D738E" w:rsidRDefault="006D738E" w:rsidP="006D738E">
      <w:pPr>
        <w:spacing w:line="360" w:lineRule="auto"/>
        <w:ind w:left="360"/>
        <w:rPr>
          <w:sz w:val="18"/>
          <w:szCs w:val="22"/>
          <w:rtl/>
        </w:rPr>
      </w:pPr>
      <w:r w:rsidRPr="006D738E">
        <w:rPr>
          <w:rFonts w:hint="cs"/>
          <w:sz w:val="18"/>
          <w:szCs w:val="22"/>
          <w:rtl/>
        </w:rPr>
        <w:t>ליו"ר הוועדה נבחר: ____________</w:t>
      </w:r>
    </w:p>
    <w:p w:rsidR="006D738E" w:rsidRPr="006D738E" w:rsidRDefault="006D738E" w:rsidP="006D738E">
      <w:pPr>
        <w:spacing w:line="360" w:lineRule="auto"/>
        <w:ind w:left="360"/>
        <w:rPr>
          <w:sz w:val="18"/>
          <w:szCs w:val="22"/>
          <w:rtl/>
        </w:rPr>
      </w:pPr>
      <w:r w:rsidRPr="006D738E">
        <w:rPr>
          <w:rFonts w:hint="cs"/>
          <w:sz w:val="18"/>
          <w:szCs w:val="22"/>
          <w:rtl/>
        </w:rPr>
        <w:t>למזכיר הוועדה נבחר:____________</w:t>
      </w:r>
    </w:p>
    <w:p w:rsidR="006D738E" w:rsidRDefault="006D738E" w:rsidP="006D738E">
      <w:pPr>
        <w:spacing w:line="360" w:lineRule="auto"/>
        <w:ind w:left="-154"/>
        <w:rPr>
          <w:sz w:val="18"/>
          <w:szCs w:val="22"/>
          <w:rtl/>
        </w:rPr>
      </w:pPr>
    </w:p>
    <w:p w:rsidR="006D738E" w:rsidRPr="006D738E" w:rsidRDefault="006D738E" w:rsidP="006D738E">
      <w:pPr>
        <w:spacing w:line="360" w:lineRule="auto"/>
        <w:ind w:left="-154"/>
        <w:rPr>
          <w:sz w:val="18"/>
          <w:szCs w:val="22"/>
          <w:rtl/>
        </w:rPr>
      </w:pPr>
      <w:r w:rsidRPr="006D738E">
        <w:rPr>
          <w:rFonts w:hint="cs"/>
          <w:sz w:val="18"/>
          <w:szCs w:val="22"/>
          <w:rtl/>
        </w:rPr>
        <w:t>הערות:______________________________________________________________________________________________________________________________________________________________________________________________________</w:t>
      </w:r>
    </w:p>
    <w:p w:rsidR="006D738E" w:rsidRPr="008A5333" w:rsidRDefault="006D738E" w:rsidP="006D738E">
      <w:pPr>
        <w:spacing w:line="360" w:lineRule="auto"/>
        <w:rPr>
          <w:b/>
          <w:bCs/>
          <w:szCs w:val="24"/>
          <w:rtl/>
        </w:rPr>
      </w:pPr>
      <w:r w:rsidRPr="008A5333">
        <w:rPr>
          <w:rFonts w:hint="cs"/>
          <w:szCs w:val="24"/>
          <w:rtl/>
        </w:rPr>
        <w:t xml:space="preserve">                                                                                                               </w:t>
      </w:r>
      <w:r>
        <w:rPr>
          <w:rFonts w:hint="cs"/>
          <w:szCs w:val="24"/>
          <w:rtl/>
        </w:rPr>
        <w:t xml:space="preserve">                        </w:t>
      </w:r>
      <w:r w:rsidRPr="008A5333">
        <w:rPr>
          <w:rFonts w:hint="cs"/>
          <w:szCs w:val="24"/>
          <w:rtl/>
        </w:rPr>
        <w:t xml:space="preserve">  </w:t>
      </w:r>
      <w:r w:rsidRPr="008A5333">
        <w:rPr>
          <w:rFonts w:hint="cs"/>
          <w:b/>
          <w:bCs/>
          <w:szCs w:val="24"/>
          <w:rtl/>
        </w:rPr>
        <w:t>בכבוד רב</w:t>
      </w:r>
    </w:p>
    <w:p w:rsidR="006D738E" w:rsidRDefault="006D738E" w:rsidP="006D738E">
      <w:pPr>
        <w:spacing w:line="360" w:lineRule="auto"/>
        <w:ind w:left="-154"/>
        <w:rPr>
          <w:szCs w:val="24"/>
          <w:rtl/>
        </w:rPr>
      </w:pPr>
      <w:r w:rsidRPr="008A5333">
        <w:rPr>
          <w:rFonts w:hint="cs"/>
          <w:szCs w:val="24"/>
          <w:rtl/>
        </w:rPr>
        <w:t xml:space="preserve">                                                </w:t>
      </w:r>
      <w:r>
        <w:rPr>
          <w:rFonts w:hint="cs"/>
          <w:szCs w:val="24"/>
          <w:rtl/>
        </w:rPr>
        <w:t xml:space="preserve">           </w:t>
      </w:r>
    </w:p>
    <w:p w:rsidR="006D738E" w:rsidRPr="008A5333" w:rsidRDefault="006D738E" w:rsidP="006D738E">
      <w:pPr>
        <w:spacing w:line="360" w:lineRule="auto"/>
        <w:ind w:left="-154" w:hanging="698"/>
        <w:rPr>
          <w:szCs w:val="24"/>
          <w:rtl/>
        </w:rPr>
      </w:pPr>
      <w:r>
        <w:rPr>
          <w:rFonts w:hint="cs"/>
          <w:szCs w:val="24"/>
          <w:rtl/>
        </w:rPr>
        <w:t xml:space="preserve">             </w:t>
      </w:r>
      <w:r w:rsidRPr="008A5333">
        <w:rPr>
          <w:rFonts w:hint="cs"/>
          <w:szCs w:val="24"/>
          <w:rtl/>
        </w:rPr>
        <w:t xml:space="preserve"> ___________                 </w:t>
      </w:r>
      <w:r>
        <w:rPr>
          <w:rFonts w:hint="cs"/>
          <w:szCs w:val="24"/>
          <w:rtl/>
        </w:rPr>
        <w:t xml:space="preserve">         </w:t>
      </w:r>
      <w:r w:rsidRPr="008A5333">
        <w:rPr>
          <w:rFonts w:hint="cs"/>
          <w:szCs w:val="24"/>
          <w:rtl/>
        </w:rPr>
        <w:t xml:space="preserve"> ______________</w:t>
      </w:r>
    </w:p>
    <w:p w:rsidR="006D738E" w:rsidRPr="008A5333" w:rsidRDefault="006D738E" w:rsidP="006D738E">
      <w:pPr>
        <w:tabs>
          <w:tab w:val="center" w:pos="4076"/>
          <w:tab w:val="left" w:pos="6191"/>
        </w:tabs>
        <w:spacing w:line="360" w:lineRule="auto"/>
        <w:rPr>
          <w:szCs w:val="24"/>
          <w:rtl/>
        </w:rPr>
      </w:pPr>
      <w:r w:rsidRPr="008A5333">
        <w:rPr>
          <w:rFonts w:hint="cs"/>
          <w:szCs w:val="24"/>
          <w:rtl/>
        </w:rPr>
        <w:t>חותמת מפעל</w:t>
      </w:r>
      <w:r w:rsidRPr="008A5333">
        <w:rPr>
          <w:szCs w:val="24"/>
          <w:rtl/>
        </w:rPr>
        <w:tab/>
      </w:r>
      <w:r>
        <w:rPr>
          <w:rFonts w:hint="cs"/>
          <w:szCs w:val="24"/>
          <w:rtl/>
        </w:rPr>
        <w:t xml:space="preserve">      </w:t>
      </w:r>
      <w:r w:rsidRPr="008A5333">
        <w:rPr>
          <w:rFonts w:hint="cs"/>
          <w:szCs w:val="24"/>
          <w:rtl/>
        </w:rPr>
        <w:t>מזכיר הוועדה</w:t>
      </w:r>
    </w:p>
    <w:sectPr w:rsidR="006D738E" w:rsidRPr="008A5333" w:rsidSect="006D738E">
      <w:headerReference w:type="even" r:id="rId8"/>
      <w:headerReference w:type="default" r:id="rId9"/>
      <w:footerReference w:type="default" r:id="rId10"/>
      <w:headerReference w:type="first" r:id="rId11"/>
      <w:endnotePr>
        <w:numFmt w:val="hebrew2"/>
      </w:endnotePr>
      <w:pgSz w:w="11906" w:h="16838" w:code="9"/>
      <w:pgMar w:top="426" w:right="1701" w:bottom="0" w:left="1985" w:header="709" w:footer="57" w:gutter="0"/>
      <w:cols w:space="708"/>
      <w:bidi/>
      <w:rtlGutter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18" w:rsidRDefault="00FD7F18">
      <w:r>
        <w:separator/>
      </w:r>
    </w:p>
  </w:endnote>
  <w:endnote w:type="continuationSeparator" w:id="0">
    <w:p w:rsidR="00FD7F18" w:rsidRDefault="00FD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66" w:rsidRPr="006D118D" w:rsidRDefault="00B93968" w:rsidP="00B93968">
    <w:pPr>
      <w:pStyle w:val="a5"/>
      <w:ind w:left="-1278" w:right="-567"/>
      <w:jc w:val="right"/>
      <w:rPr>
        <w:szCs w:val="20"/>
        <w:rtl/>
      </w:rPr>
    </w:pPr>
    <w:r>
      <w:rPr>
        <w:noProof/>
      </w:rPr>
      <w:drawing>
        <wp:inline distT="0" distB="0" distL="0" distR="0" wp14:anchorId="653CB586" wp14:editId="650CCD0A">
          <wp:extent cx="7143750" cy="925830"/>
          <wp:effectExtent l="0" t="0" r="0" b="7620"/>
          <wp:docPr id="278" name="תמונה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כותרת תחתונה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6328" cy="926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18" w:rsidRDefault="00FD7F18">
      <w:r>
        <w:separator/>
      </w:r>
    </w:p>
  </w:footnote>
  <w:footnote w:type="continuationSeparator" w:id="0">
    <w:p w:rsidR="00FD7F18" w:rsidRDefault="00FD7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DF4" w:rsidRDefault="00F8145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7" type="#_x0000_t75" style="position:absolute;left:0;text-align:left;margin-left:0;margin-top:0;width:532.35pt;height:410.45pt;z-index:-251656192;mso-position-horizontal:center;mso-position-horizontal-relative:margin;mso-position-vertical:center;mso-position-vertical-relative:margin" o:allowincell="f">
          <v:imagedata r:id="rId1" o:title="mosad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04" w:rsidRDefault="009166BF" w:rsidP="004A3104">
    <w:pPr>
      <w:pStyle w:val="a3"/>
      <w:rPr>
        <w:rtl/>
      </w:rPr>
    </w:pPr>
    <w:r w:rsidRPr="009166BF">
      <w:rPr>
        <w:noProof/>
        <w:sz w:val="18"/>
        <w:szCs w:val="20"/>
        <w:rtl/>
      </w:rPr>
      <w:drawing>
        <wp:anchor distT="0" distB="0" distL="114300" distR="114300" simplePos="0" relativeHeight="251662336" behindDoc="0" locked="0" layoutInCell="1" allowOverlap="1" wp14:anchorId="6BA45A9C" wp14:editId="1B350E75">
          <wp:simplePos x="0" y="0"/>
          <wp:positionH relativeFrom="page">
            <wp:posOffset>2634914</wp:posOffset>
          </wp:positionH>
          <wp:positionV relativeFrom="paragraph">
            <wp:posOffset>-342265</wp:posOffset>
          </wp:positionV>
          <wp:extent cx="2343096" cy="779780"/>
          <wp:effectExtent l="0" t="0" r="635" b="1270"/>
          <wp:wrapNone/>
          <wp:docPr id="276" name="תמונה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al_Logo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9810" cy="795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16D" w:rsidRDefault="009166BF" w:rsidP="004A3104">
    <w:pPr>
      <w:ind w:left="-852"/>
      <w:rPr>
        <w:sz w:val="18"/>
        <w:szCs w:val="20"/>
      </w:rPr>
    </w:pPr>
    <w:r w:rsidRPr="009166BF">
      <w:rPr>
        <w:noProof/>
        <w:sz w:val="18"/>
        <w:szCs w:val="20"/>
        <w:rtl/>
      </w:rPr>
      <w:drawing>
        <wp:anchor distT="0" distB="0" distL="114300" distR="114300" simplePos="0" relativeHeight="251663360" behindDoc="0" locked="0" layoutInCell="1" allowOverlap="1" wp14:anchorId="6C555733" wp14:editId="20FF1E04">
          <wp:simplePos x="0" y="0"/>
          <wp:positionH relativeFrom="margin">
            <wp:posOffset>902970</wp:posOffset>
          </wp:positionH>
          <wp:positionV relativeFrom="paragraph">
            <wp:posOffset>3491230</wp:posOffset>
          </wp:positionV>
          <wp:extent cx="5036820" cy="2405619"/>
          <wp:effectExtent l="190500" t="1219200" r="163830" b="1214120"/>
          <wp:wrapNone/>
          <wp:docPr id="277" name="תמונה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al_Logo_Color.jpg"/>
                  <pic:cNvPicPr/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57937">
                    <a:off x="0" y="0"/>
                    <a:ext cx="5036820" cy="2405619"/>
                  </a:xfrm>
                  <a:prstGeom prst="rect">
                    <a:avLst/>
                  </a:prstGeom>
                  <a:effectLst>
                    <a:reflection endPos="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DF4" w:rsidRDefault="00F8145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6" type="#_x0000_t75" style="position:absolute;left:0;text-align:left;margin-left:0;margin-top:0;width:532.35pt;height:410.45pt;z-index:-251657216;mso-position-horizontal:center;mso-position-horizontal-relative:margin;mso-position-vertical:center;mso-position-vertical-relative:margin" o:allowincell="f">
          <v:imagedata r:id="rId1" o:title="mosad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F11"/>
    <w:multiLevelType w:val="hybridMultilevel"/>
    <w:tmpl w:val="826A9E18"/>
    <w:lvl w:ilvl="0" w:tplc="999A2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8A8"/>
    <w:multiLevelType w:val="hybridMultilevel"/>
    <w:tmpl w:val="D85CC7D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0946"/>
    <w:multiLevelType w:val="hybridMultilevel"/>
    <w:tmpl w:val="F76A259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6702895"/>
    <w:multiLevelType w:val="hybridMultilevel"/>
    <w:tmpl w:val="0CA09396"/>
    <w:lvl w:ilvl="0" w:tplc="D85605C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4" w15:restartNumberingAfterBreak="0">
    <w:nsid w:val="10AF2EC0"/>
    <w:multiLevelType w:val="hybridMultilevel"/>
    <w:tmpl w:val="431CEACC"/>
    <w:lvl w:ilvl="0" w:tplc="662E5D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948FB"/>
    <w:multiLevelType w:val="hybridMultilevel"/>
    <w:tmpl w:val="489CDCF4"/>
    <w:lvl w:ilvl="0" w:tplc="2FB22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00361"/>
    <w:multiLevelType w:val="hybridMultilevel"/>
    <w:tmpl w:val="47608880"/>
    <w:lvl w:ilvl="0" w:tplc="D85605C4">
      <w:start w:val="1"/>
      <w:numFmt w:val="bullet"/>
      <w:lvlText w:val="–"/>
      <w:lvlJc w:val="left"/>
      <w:pPr>
        <w:ind w:left="360" w:hanging="360"/>
      </w:pPr>
      <w:rPr>
        <w:rFonts w:ascii="Arial" w:hAnsi="Arial" w:cs="Times New Roman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32F9A"/>
    <w:multiLevelType w:val="hybridMultilevel"/>
    <w:tmpl w:val="C0C871FA"/>
    <w:lvl w:ilvl="0" w:tplc="662E5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B58FB"/>
    <w:multiLevelType w:val="hybridMultilevel"/>
    <w:tmpl w:val="B4BAF742"/>
    <w:lvl w:ilvl="0" w:tplc="662E5D9E">
      <w:start w:val="1"/>
      <w:numFmt w:val="bullet"/>
      <w:lvlText w:val="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9" w15:restartNumberingAfterBreak="0">
    <w:nsid w:val="1EC242DC"/>
    <w:multiLevelType w:val="hybridMultilevel"/>
    <w:tmpl w:val="7A02FAB6"/>
    <w:lvl w:ilvl="0" w:tplc="662E5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2A4137"/>
    <w:multiLevelType w:val="hybridMultilevel"/>
    <w:tmpl w:val="C762A19C"/>
    <w:lvl w:ilvl="0" w:tplc="662E5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B0121B"/>
    <w:multiLevelType w:val="hybridMultilevel"/>
    <w:tmpl w:val="6D8AD104"/>
    <w:lvl w:ilvl="0" w:tplc="0409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2" w15:restartNumberingAfterBreak="0">
    <w:nsid w:val="236769DD"/>
    <w:multiLevelType w:val="hybridMultilevel"/>
    <w:tmpl w:val="FDC04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47172"/>
    <w:multiLevelType w:val="hybridMultilevel"/>
    <w:tmpl w:val="F1BE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04AD5"/>
    <w:multiLevelType w:val="hybridMultilevel"/>
    <w:tmpl w:val="5268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71AB0"/>
    <w:multiLevelType w:val="hybridMultilevel"/>
    <w:tmpl w:val="CEB4766E"/>
    <w:lvl w:ilvl="0" w:tplc="DCC64DE6">
      <w:start w:val="1"/>
      <w:numFmt w:val="decimal"/>
      <w:lvlText w:val="%1."/>
      <w:lvlJc w:val="left"/>
      <w:pPr>
        <w:ind w:left="-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1" w:hanging="360"/>
      </w:pPr>
    </w:lvl>
    <w:lvl w:ilvl="2" w:tplc="0409001B" w:tentative="1">
      <w:start w:val="1"/>
      <w:numFmt w:val="lowerRoman"/>
      <w:lvlText w:val="%3."/>
      <w:lvlJc w:val="right"/>
      <w:pPr>
        <w:ind w:left="1231" w:hanging="180"/>
      </w:pPr>
    </w:lvl>
    <w:lvl w:ilvl="3" w:tplc="0409000F" w:tentative="1">
      <w:start w:val="1"/>
      <w:numFmt w:val="decimal"/>
      <w:lvlText w:val="%4."/>
      <w:lvlJc w:val="left"/>
      <w:pPr>
        <w:ind w:left="1951" w:hanging="360"/>
      </w:pPr>
    </w:lvl>
    <w:lvl w:ilvl="4" w:tplc="04090019" w:tentative="1">
      <w:start w:val="1"/>
      <w:numFmt w:val="lowerLetter"/>
      <w:lvlText w:val="%5."/>
      <w:lvlJc w:val="left"/>
      <w:pPr>
        <w:ind w:left="2671" w:hanging="360"/>
      </w:pPr>
    </w:lvl>
    <w:lvl w:ilvl="5" w:tplc="0409001B" w:tentative="1">
      <w:start w:val="1"/>
      <w:numFmt w:val="lowerRoman"/>
      <w:lvlText w:val="%6."/>
      <w:lvlJc w:val="right"/>
      <w:pPr>
        <w:ind w:left="3391" w:hanging="180"/>
      </w:pPr>
    </w:lvl>
    <w:lvl w:ilvl="6" w:tplc="0409000F" w:tentative="1">
      <w:start w:val="1"/>
      <w:numFmt w:val="decimal"/>
      <w:lvlText w:val="%7."/>
      <w:lvlJc w:val="left"/>
      <w:pPr>
        <w:ind w:left="4111" w:hanging="360"/>
      </w:pPr>
    </w:lvl>
    <w:lvl w:ilvl="7" w:tplc="04090019" w:tentative="1">
      <w:start w:val="1"/>
      <w:numFmt w:val="lowerLetter"/>
      <w:lvlText w:val="%8."/>
      <w:lvlJc w:val="left"/>
      <w:pPr>
        <w:ind w:left="4831" w:hanging="360"/>
      </w:pPr>
    </w:lvl>
    <w:lvl w:ilvl="8" w:tplc="0409001B" w:tentative="1">
      <w:start w:val="1"/>
      <w:numFmt w:val="lowerRoman"/>
      <w:lvlText w:val="%9."/>
      <w:lvlJc w:val="right"/>
      <w:pPr>
        <w:ind w:left="5551" w:hanging="180"/>
      </w:pPr>
    </w:lvl>
  </w:abstractNum>
  <w:abstractNum w:abstractNumId="16" w15:restartNumberingAfterBreak="0">
    <w:nsid w:val="3E7D089D"/>
    <w:multiLevelType w:val="hybridMultilevel"/>
    <w:tmpl w:val="A308E642"/>
    <w:lvl w:ilvl="0" w:tplc="662E5D9E">
      <w:start w:val="1"/>
      <w:numFmt w:val="bullet"/>
      <w:lvlText w:val="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 w15:restartNumberingAfterBreak="0">
    <w:nsid w:val="423810C4"/>
    <w:multiLevelType w:val="hybridMultilevel"/>
    <w:tmpl w:val="B93CB8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33928AA"/>
    <w:multiLevelType w:val="hybridMultilevel"/>
    <w:tmpl w:val="C5BA0022"/>
    <w:lvl w:ilvl="0" w:tplc="51D84C7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85147"/>
    <w:multiLevelType w:val="hybridMultilevel"/>
    <w:tmpl w:val="AE0ED1C8"/>
    <w:lvl w:ilvl="0" w:tplc="67F6B3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83A5E"/>
    <w:multiLevelType w:val="hybridMultilevel"/>
    <w:tmpl w:val="F2DED7CC"/>
    <w:lvl w:ilvl="0" w:tplc="3D680B8A">
      <w:start w:val="1"/>
      <w:numFmt w:val="hebrew1"/>
      <w:lvlText w:val="%1."/>
      <w:lvlJc w:val="left"/>
      <w:pPr>
        <w:ind w:left="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21" w15:restartNumberingAfterBreak="0">
    <w:nsid w:val="4CA94375"/>
    <w:multiLevelType w:val="hybridMultilevel"/>
    <w:tmpl w:val="CFD0F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C92C2A"/>
    <w:multiLevelType w:val="singleLevel"/>
    <w:tmpl w:val="F9B07896"/>
    <w:lvl w:ilvl="0">
      <w:start w:val="1"/>
      <w:numFmt w:val="hebrew1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23" w15:restartNumberingAfterBreak="0">
    <w:nsid w:val="548073B8"/>
    <w:multiLevelType w:val="hybridMultilevel"/>
    <w:tmpl w:val="7508580A"/>
    <w:lvl w:ilvl="0" w:tplc="D85605C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83E81"/>
    <w:multiLevelType w:val="hybridMultilevel"/>
    <w:tmpl w:val="59B2945A"/>
    <w:lvl w:ilvl="0" w:tplc="9BB26D0C">
      <w:start w:val="1"/>
      <w:numFmt w:val="bullet"/>
      <w:lvlText w:val="•"/>
      <w:lvlJc w:val="left"/>
      <w:pPr>
        <w:tabs>
          <w:tab w:val="num" w:pos="757"/>
        </w:tabs>
        <w:ind w:left="757" w:hanging="397"/>
      </w:pPr>
      <w:rPr>
        <w:rFonts w:ascii="Courier New" w:hAnsi="Courier New" w:hint="default"/>
        <w:sz w:val="20"/>
        <w:szCs w:val="20"/>
      </w:rPr>
    </w:lvl>
    <w:lvl w:ilvl="1" w:tplc="6D909CE0">
      <w:start w:val="1"/>
      <w:numFmt w:val="bullet"/>
      <w:lvlText w:val="•"/>
      <w:lvlJc w:val="left"/>
      <w:pPr>
        <w:tabs>
          <w:tab w:val="num" w:pos="1383"/>
        </w:tabs>
        <w:ind w:left="1383" w:hanging="397"/>
      </w:pPr>
      <w:rPr>
        <w:rFonts w:ascii="Courier New" w:hAnsi="Courier New" w:hint="default"/>
        <w:sz w:val="20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25" w15:restartNumberingAfterBreak="0">
    <w:nsid w:val="5A3915D1"/>
    <w:multiLevelType w:val="hybridMultilevel"/>
    <w:tmpl w:val="2DB4C588"/>
    <w:lvl w:ilvl="0" w:tplc="662E5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D54804"/>
    <w:multiLevelType w:val="multilevel"/>
    <w:tmpl w:val="E66EB16E"/>
    <w:lvl w:ilvl="0">
      <w:start w:val="1"/>
      <w:numFmt w:val="decimal"/>
      <w:lvlText w:val="%1."/>
      <w:lvlJc w:val="left"/>
      <w:pPr>
        <w:ind w:left="-2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9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1" w:hanging="2160"/>
      </w:pPr>
      <w:rPr>
        <w:rFonts w:hint="default"/>
      </w:rPr>
    </w:lvl>
  </w:abstractNum>
  <w:abstractNum w:abstractNumId="27" w15:restartNumberingAfterBreak="0">
    <w:nsid w:val="5C113C84"/>
    <w:multiLevelType w:val="hybridMultilevel"/>
    <w:tmpl w:val="AF74658E"/>
    <w:lvl w:ilvl="0" w:tplc="6A9675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87B0F"/>
    <w:multiLevelType w:val="hybridMultilevel"/>
    <w:tmpl w:val="8BB4F6F4"/>
    <w:lvl w:ilvl="0" w:tplc="0409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9" w15:restartNumberingAfterBreak="0">
    <w:nsid w:val="64927404"/>
    <w:multiLevelType w:val="hybridMultilevel"/>
    <w:tmpl w:val="AED6F5DE"/>
    <w:lvl w:ilvl="0" w:tplc="96CA3FD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2740E"/>
    <w:multiLevelType w:val="hybridMultilevel"/>
    <w:tmpl w:val="2B24659A"/>
    <w:lvl w:ilvl="0" w:tplc="6D002702">
      <w:start w:val="1"/>
      <w:numFmt w:val="bullet"/>
      <w:lvlText w:val="•"/>
      <w:lvlJc w:val="left"/>
      <w:pPr>
        <w:tabs>
          <w:tab w:val="num" w:pos="757"/>
        </w:tabs>
        <w:ind w:left="757" w:hanging="397"/>
      </w:pPr>
      <w:rPr>
        <w:rFonts w:ascii="CG Omega" w:hAnsi="CG Omega" w:hint="default"/>
        <w:sz w:val="20"/>
        <w:szCs w:val="28"/>
      </w:rPr>
    </w:lvl>
    <w:lvl w:ilvl="1" w:tplc="6D909CE0">
      <w:start w:val="1"/>
      <w:numFmt w:val="bullet"/>
      <w:lvlText w:val="•"/>
      <w:lvlJc w:val="left"/>
      <w:pPr>
        <w:tabs>
          <w:tab w:val="num" w:pos="1383"/>
        </w:tabs>
        <w:ind w:left="1383" w:hanging="397"/>
      </w:pPr>
      <w:rPr>
        <w:rFonts w:ascii="Courier New" w:hAnsi="Courier New" w:hint="default"/>
        <w:sz w:val="20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31" w15:restartNumberingAfterBreak="0">
    <w:nsid w:val="668D04EF"/>
    <w:multiLevelType w:val="hybridMultilevel"/>
    <w:tmpl w:val="E0162DF2"/>
    <w:lvl w:ilvl="0" w:tplc="6D909CE0">
      <w:start w:val="1"/>
      <w:numFmt w:val="bullet"/>
      <w:lvlText w:val="•"/>
      <w:lvlJc w:val="left"/>
      <w:pPr>
        <w:tabs>
          <w:tab w:val="num" w:pos="859"/>
        </w:tabs>
        <w:ind w:left="859" w:hanging="397"/>
      </w:pPr>
      <w:rPr>
        <w:rFonts w:ascii="Courier New" w:hAnsi="Courier New" w:hint="default"/>
        <w:sz w:val="20"/>
        <w:szCs w:val="24"/>
      </w:rPr>
    </w:lvl>
    <w:lvl w:ilvl="1" w:tplc="6D909CE0">
      <w:start w:val="1"/>
      <w:numFmt w:val="bullet"/>
      <w:lvlText w:val="•"/>
      <w:lvlJc w:val="left"/>
      <w:pPr>
        <w:tabs>
          <w:tab w:val="num" w:pos="1023"/>
        </w:tabs>
        <w:ind w:left="1023" w:hanging="397"/>
      </w:pPr>
      <w:rPr>
        <w:rFonts w:ascii="Courier New" w:hAnsi="Courier New" w:hint="default"/>
        <w:sz w:val="20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32" w15:restartNumberingAfterBreak="0">
    <w:nsid w:val="6B045342"/>
    <w:multiLevelType w:val="hybridMultilevel"/>
    <w:tmpl w:val="7BEC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27A1F"/>
    <w:multiLevelType w:val="hybridMultilevel"/>
    <w:tmpl w:val="8F04F968"/>
    <w:lvl w:ilvl="0" w:tplc="6D909CE0">
      <w:start w:val="1"/>
      <w:numFmt w:val="bullet"/>
      <w:lvlText w:val="•"/>
      <w:lvlJc w:val="left"/>
      <w:pPr>
        <w:tabs>
          <w:tab w:val="num" w:pos="859"/>
        </w:tabs>
        <w:ind w:left="859" w:hanging="397"/>
      </w:pPr>
      <w:rPr>
        <w:rFonts w:ascii="Courier New" w:hAnsi="Courier New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34" w15:restartNumberingAfterBreak="0">
    <w:nsid w:val="6C721ADD"/>
    <w:multiLevelType w:val="hybridMultilevel"/>
    <w:tmpl w:val="3C52A878"/>
    <w:lvl w:ilvl="0" w:tplc="2FB22FC6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5" w15:restartNumberingAfterBreak="0">
    <w:nsid w:val="6E58644D"/>
    <w:multiLevelType w:val="hybridMultilevel"/>
    <w:tmpl w:val="3702A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A7957"/>
    <w:multiLevelType w:val="hybridMultilevel"/>
    <w:tmpl w:val="9E664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F44B1"/>
    <w:multiLevelType w:val="hybridMultilevel"/>
    <w:tmpl w:val="53043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49AD"/>
    <w:multiLevelType w:val="hybridMultilevel"/>
    <w:tmpl w:val="E070C3FE"/>
    <w:lvl w:ilvl="0" w:tplc="900EDFFC">
      <w:start w:val="1"/>
      <w:numFmt w:val="irohaFullWidth"/>
      <w:pStyle w:val="NormalhebInd"/>
      <w:lvlText w:val=""/>
      <w:lvlJc w:val="left"/>
      <w:pPr>
        <w:tabs>
          <w:tab w:val="num" w:pos="3673"/>
        </w:tabs>
        <w:ind w:left="3673" w:right="3673" w:hanging="360"/>
      </w:pPr>
      <w:rPr>
        <w:rFonts w:ascii="Wingdings" w:hAnsi="Wingdings" w:hint="default"/>
      </w:rPr>
    </w:lvl>
    <w:lvl w:ilvl="1" w:tplc="45CCF128">
      <w:start w:val="1"/>
      <w:numFmt w:val="irohaFullWidth"/>
      <w:lvlText w:val="o"/>
      <w:lvlJc w:val="left"/>
      <w:pPr>
        <w:tabs>
          <w:tab w:val="num" w:pos="1723"/>
        </w:tabs>
        <w:ind w:left="1723" w:right="1723" w:hanging="360"/>
      </w:pPr>
      <w:rPr>
        <w:rFonts w:ascii="Courier New" w:hAnsi="Courier New" w:hint="default"/>
      </w:rPr>
    </w:lvl>
    <w:lvl w:ilvl="2" w:tplc="0AE665D4" w:tentative="1">
      <w:start w:val="1"/>
      <w:numFmt w:val="irohaFullWidth"/>
      <w:lvlText w:val=""/>
      <w:lvlJc w:val="left"/>
      <w:pPr>
        <w:tabs>
          <w:tab w:val="num" w:pos="2443"/>
        </w:tabs>
        <w:ind w:left="2443" w:right="2443" w:hanging="360"/>
      </w:pPr>
      <w:rPr>
        <w:rFonts w:ascii="Wingdings" w:hAnsi="Wingdings" w:hint="default"/>
      </w:rPr>
    </w:lvl>
    <w:lvl w:ilvl="3" w:tplc="EDBE4F48" w:tentative="1">
      <w:start w:val="1"/>
      <w:numFmt w:val="irohaFullWidth"/>
      <w:lvlText w:val=""/>
      <w:lvlJc w:val="left"/>
      <w:pPr>
        <w:tabs>
          <w:tab w:val="num" w:pos="3163"/>
        </w:tabs>
        <w:ind w:left="3163" w:right="3163" w:hanging="360"/>
      </w:pPr>
      <w:rPr>
        <w:rFonts w:ascii="Symbol" w:hAnsi="Symbol" w:hint="default"/>
      </w:rPr>
    </w:lvl>
    <w:lvl w:ilvl="4" w:tplc="F372EE96" w:tentative="1">
      <w:start w:val="1"/>
      <w:numFmt w:val="irohaFullWidth"/>
      <w:lvlText w:val="o"/>
      <w:lvlJc w:val="left"/>
      <w:pPr>
        <w:tabs>
          <w:tab w:val="num" w:pos="3883"/>
        </w:tabs>
        <w:ind w:left="3883" w:right="3883" w:hanging="360"/>
      </w:pPr>
      <w:rPr>
        <w:rFonts w:ascii="Courier New" w:hAnsi="Courier New" w:hint="default"/>
      </w:rPr>
    </w:lvl>
    <w:lvl w:ilvl="5" w:tplc="74649A2A" w:tentative="1">
      <w:start w:val="1"/>
      <w:numFmt w:val="irohaFullWidth"/>
      <w:lvlText w:val=""/>
      <w:lvlJc w:val="left"/>
      <w:pPr>
        <w:tabs>
          <w:tab w:val="num" w:pos="4603"/>
        </w:tabs>
        <w:ind w:left="4603" w:right="4603" w:hanging="360"/>
      </w:pPr>
      <w:rPr>
        <w:rFonts w:ascii="Wingdings" w:hAnsi="Wingdings" w:hint="default"/>
      </w:rPr>
    </w:lvl>
    <w:lvl w:ilvl="6" w:tplc="A38A4D12" w:tentative="1">
      <w:start w:val="1"/>
      <w:numFmt w:val="irohaFullWidth"/>
      <w:lvlText w:val=""/>
      <w:lvlJc w:val="left"/>
      <w:pPr>
        <w:tabs>
          <w:tab w:val="num" w:pos="5323"/>
        </w:tabs>
        <w:ind w:left="5323" w:right="5323" w:hanging="360"/>
      </w:pPr>
      <w:rPr>
        <w:rFonts w:ascii="Symbol" w:hAnsi="Symbol" w:hint="default"/>
      </w:rPr>
    </w:lvl>
    <w:lvl w:ilvl="7" w:tplc="009C99FE" w:tentative="1">
      <w:start w:val="1"/>
      <w:numFmt w:val="irohaFullWidth"/>
      <w:lvlText w:val="o"/>
      <w:lvlJc w:val="left"/>
      <w:pPr>
        <w:tabs>
          <w:tab w:val="num" w:pos="6043"/>
        </w:tabs>
        <w:ind w:left="6043" w:right="6043" w:hanging="360"/>
      </w:pPr>
      <w:rPr>
        <w:rFonts w:ascii="Courier New" w:hAnsi="Courier New" w:hint="default"/>
      </w:rPr>
    </w:lvl>
    <w:lvl w:ilvl="8" w:tplc="53D0C588" w:tentative="1">
      <w:start w:val="1"/>
      <w:numFmt w:val="irohaFullWidth"/>
      <w:lvlText w:val=""/>
      <w:lvlJc w:val="left"/>
      <w:pPr>
        <w:tabs>
          <w:tab w:val="num" w:pos="6763"/>
        </w:tabs>
        <w:ind w:left="6763" w:right="6763" w:hanging="360"/>
      </w:pPr>
      <w:rPr>
        <w:rFonts w:ascii="Wingdings" w:hAnsi="Wingdings" w:hint="default"/>
      </w:rPr>
    </w:lvl>
  </w:abstractNum>
  <w:abstractNum w:abstractNumId="39" w15:restartNumberingAfterBreak="0">
    <w:nsid w:val="77281C7E"/>
    <w:multiLevelType w:val="hybridMultilevel"/>
    <w:tmpl w:val="83B2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"/>
  </w:num>
  <w:num w:numId="3">
    <w:abstractNumId w:val="33"/>
  </w:num>
  <w:num w:numId="4">
    <w:abstractNumId w:val="31"/>
  </w:num>
  <w:num w:numId="5">
    <w:abstractNumId w:val="8"/>
  </w:num>
  <w:num w:numId="6">
    <w:abstractNumId w:val="34"/>
  </w:num>
  <w:num w:numId="7">
    <w:abstractNumId w:val="24"/>
  </w:num>
  <w:num w:numId="8">
    <w:abstractNumId w:val="30"/>
  </w:num>
  <w:num w:numId="9">
    <w:abstractNumId w:val="22"/>
  </w:num>
  <w:num w:numId="10">
    <w:abstractNumId w:val="13"/>
  </w:num>
  <w:num w:numId="11">
    <w:abstractNumId w:val="23"/>
  </w:num>
  <w:num w:numId="12">
    <w:abstractNumId w:val="16"/>
  </w:num>
  <w:num w:numId="13">
    <w:abstractNumId w:val="7"/>
  </w:num>
  <w:num w:numId="14">
    <w:abstractNumId w:val="2"/>
  </w:num>
  <w:num w:numId="15">
    <w:abstractNumId w:val="17"/>
  </w:num>
  <w:num w:numId="16">
    <w:abstractNumId w:val="9"/>
  </w:num>
  <w:num w:numId="17">
    <w:abstractNumId w:val="5"/>
  </w:num>
  <w:num w:numId="18">
    <w:abstractNumId w:val="29"/>
  </w:num>
  <w:num w:numId="19">
    <w:abstractNumId w:val="4"/>
  </w:num>
  <w:num w:numId="20">
    <w:abstractNumId w:val="10"/>
  </w:num>
  <w:num w:numId="21">
    <w:abstractNumId w:val="14"/>
  </w:num>
  <w:num w:numId="22">
    <w:abstractNumId w:val="6"/>
  </w:num>
  <w:num w:numId="23">
    <w:abstractNumId w:val="25"/>
  </w:num>
  <w:num w:numId="24">
    <w:abstractNumId w:val="32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9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1"/>
  </w:num>
  <w:num w:numId="36">
    <w:abstractNumId w:val="26"/>
  </w:num>
  <w:num w:numId="37">
    <w:abstractNumId w:val="20"/>
  </w:num>
  <w:num w:numId="38">
    <w:abstractNumId w:val="15"/>
  </w:num>
  <w:num w:numId="39">
    <w:abstractNumId w:val="21"/>
  </w:num>
  <w:num w:numId="40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98" fill="f" fillcolor="white" stroke="f">
      <v:fill color="white" on="f"/>
      <v:stroke on="f"/>
      <o:colormru v:ext="edit" colors="#b1f000,#2d895b,#35a16b,#0c0,#52c3fc"/>
    </o:shapedefaults>
    <o:shapelayout v:ext="edit">
      <o:idmap v:ext="edit" data="2"/>
    </o:shapelayout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D6"/>
    <w:rsid w:val="00015B9C"/>
    <w:rsid w:val="0001680E"/>
    <w:rsid w:val="00024A5B"/>
    <w:rsid w:val="000276CA"/>
    <w:rsid w:val="000278FC"/>
    <w:rsid w:val="00041523"/>
    <w:rsid w:val="0004726C"/>
    <w:rsid w:val="0004776A"/>
    <w:rsid w:val="00051686"/>
    <w:rsid w:val="000528A6"/>
    <w:rsid w:val="00056999"/>
    <w:rsid w:val="000620B9"/>
    <w:rsid w:val="00072B0A"/>
    <w:rsid w:val="000753D1"/>
    <w:rsid w:val="0007549E"/>
    <w:rsid w:val="00080780"/>
    <w:rsid w:val="00082544"/>
    <w:rsid w:val="0008288D"/>
    <w:rsid w:val="000832F5"/>
    <w:rsid w:val="00086D13"/>
    <w:rsid w:val="00087BEB"/>
    <w:rsid w:val="000944CD"/>
    <w:rsid w:val="00095FC5"/>
    <w:rsid w:val="000977F1"/>
    <w:rsid w:val="000A3218"/>
    <w:rsid w:val="000B14BA"/>
    <w:rsid w:val="000B1DD6"/>
    <w:rsid w:val="000B5199"/>
    <w:rsid w:val="000C0F87"/>
    <w:rsid w:val="000C7444"/>
    <w:rsid w:val="000D7A6D"/>
    <w:rsid w:val="000E1B12"/>
    <w:rsid w:val="000E5CDF"/>
    <w:rsid w:val="000E7041"/>
    <w:rsid w:val="000F06B9"/>
    <w:rsid w:val="000F3D4D"/>
    <w:rsid w:val="00100334"/>
    <w:rsid w:val="00105F4B"/>
    <w:rsid w:val="00120EBE"/>
    <w:rsid w:val="00121429"/>
    <w:rsid w:val="00122E35"/>
    <w:rsid w:val="0012572D"/>
    <w:rsid w:val="00125857"/>
    <w:rsid w:val="00127127"/>
    <w:rsid w:val="00127501"/>
    <w:rsid w:val="00127FA1"/>
    <w:rsid w:val="00130722"/>
    <w:rsid w:val="0013300F"/>
    <w:rsid w:val="0013786C"/>
    <w:rsid w:val="001408A4"/>
    <w:rsid w:val="00141114"/>
    <w:rsid w:val="0015097B"/>
    <w:rsid w:val="00152087"/>
    <w:rsid w:val="00153D22"/>
    <w:rsid w:val="00156B8B"/>
    <w:rsid w:val="00156CFC"/>
    <w:rsid w:val="00157B8C"/>
    <w:rsid w:val="001604DF"/>
    <w:rsid w:val="00162AA4"/>
    <w:rsid w:val="00164223"/>
    <w:rsid w:val="0016461E"/>
    <w:rsid w:val="00165469"/>
    <w:rsid w:val="00170EEE"/>
    <w:rsid w:val="00171246"/>
    <w:rsid w:val="00172D56"/>
    <w:rsid w:val="00191F5B"/>
    <w:rsid w:val="001929BC"/>
    <w:rsid w:val="0019541A"/>
    <w:rsid w:val="001975D4"/>
    <w:rsid w:val="001A175D"/>
    <w:rsid w:val="001A75B4"/>
    <w:rsid w:val="001A7E83"/>
    <w:rsid w:val="001B0BD0"/>
    <w:rsid w:val="001B1C4B"/>
    <w:rsid w:val="001B2161"/>
    <w:rsid w:val="001B4180"/>
    <w:rsid w:val="001C0691"/>
    <w:rsid w:val="001C09C0"/>
    <w:rsid w:val="001C5AA7"/>
    <w:rsid w:val="001D07AC"/>
    <w:rsid w:val="001E405D"/>
    <w:rsid w:val="001E5052"/>
    <w:rsid w:val="001E518E"/>
    <w:rsid w:val="001E7688"/>
    <w:rsid w:val="001F06A3"/>
    <w:rsid w:val="001F07B5"/>
    <w:rsid w:val="001F1CC1"/>
    <w:rsid w:val="001F2BC4"/>
    <w:rsid w:val="001F2DBF"/>
    <w:rsid w:val="001F5FEA"/>
    <w:rsid w:val="00200FDA"/>
    <w:rsid w:val="00203A73"/>
    <w:rsid w:val="00210450"/>
    <w:rsid w:val="00211DFA"/>
    <w:rsid w:val="00212F43"/>
    <w:rsid w:val="00215A98"/>
    <w:rsid w:val="00216C02"/>
    <w:rsid w:val="00220CBA"/>
    <w:rsid w:val="002236E3"/>
    <w:rsid w:val="00231125"/>
    <w:rsid w:val="0023159A"/>
    <w:rsid w:val="00231FFE"/>
    <w:rsid w:val="002351DF"/>
    <w:rsid w:val="002419E5"/>
    <w:rsid w:val="002440C2"/>
    <w:rsid w:val="002535C5"/>
    <w:rsid w:val="0025535F"/>
    <w:rsid w:val="00261952"/>
    <w:rsid w:val="0026220F"/>
    <w:rsid w:val="00270159"/>
    <w:rsid w:val="00271CC1"/>
    <w:rsid w:val="00274C93"/>
    <w:rsid w:val="002758A6"/>
    <w:rsid w:val="00275E96"/>
    <w:rsid w:val="002778BA"/>
    <w:rsid w:val="00277CB6"/>
    <w:rsid w:val="002820D9"/>
    <w:rsid w:val="00283B39"/>
    <w:rsid w:val="00284893"/>
    <w:rsid w:val="002859EF"/>
    <w:rsid w:val="002A1796"/>
    <w:rsid w:val="002A2C53"/>
    <w:rsid w:val="002A6DEC"/>
    <w:rsid w:val="002A75A0"/>
    <w:rsid w:val="002C1B00"/>
    <w:rsid w:val="002C537E"/>
    <w:rsid w:val="002D1239"/>
    <w:rsid w:val="002D5AD5"/>
    <w:rsid w:val="002E5E1A"/>
    <w:rsid w:val="002E6706"/>
    <w:rsid w:val="002E6F06"/>
    <w:rsid w:val="002E7AC0"/>
    <w:rsid w:val="002F086D"/>
    <w:rsid w:val="002F0FCA"/>
    <w:rsid w:val="002F4F1F"/>
    <w:rsid w:val="002F597D"/>
    <w:rsid w:val="0030036C"/>
    <w:rsid w:val="003003FE"/>
    <w:rsid w:val="00304B81"/>
    <w:rsid w:val="00305F3B"/>
    <w:rsid w:val="00314E5A"/>
    <w:rsid w:val="0032076B"/>
    <w:rsid w:val="00341826"/>
    <w:rsid w:val="00345091"/>
    <w:rsid w:val="00346C49"/>
    <w:rsid w:val="00351BF8"/>
    <w:rsid w:val="00351EDD"/>
    <w:rsid w:val="0035317D"/>
    <w:rsid w:val="00355390"/>
    <w:rsid w:val="0036311D"/>
    <w:rsid w:val="00371AA2"/>
    <w:rsid w:val="00373862"/>
    <w:rsid w:val="00381212"/>
    <w:rsid w:val="00383699"/>
    <w:rsid w:val="003844F1"/>
    <w:rsid w:val="00392E1E"/>
    <w:rsid w:val="003A1ACE"/>
    <w:rsid w:val="003B21BE"/>
    <w:rsid w:val="003B5BCC"/>
    <w:rsid w:val="003B6DF3"/>
    <w:rsid w:val="003C15E7"/>
    <w:rsid w:val="003C220F"/>
    <w:rsid w:val="003D1BC3"/>
    <w:rsid w:val="003D5492"/>
    <w:rsid w:val="003D7B36"/>
    <w:rsid w:val="003E6285"/>
    <w:rsid w:val="003E7A0D"/>
    <w:rsid w:val="003E7E4F"/>
    <w:rsid w:val="003F07C7"/>
    <w:rsid w:val="003F2C58"/>
    <w:rsid w:val="003F4D57"/>
    <w:rsid w:val="004029AC"/>
    <w:rsid w:val="0041023E"/>
    <w:rsid w:val="00410E5F"/>
    <w:rsid w:val="00416C61"/>
    <w:rsid w:val="004225CD"/>
    <w:rsid w:val="00424BC7"/>
    <w:rsid w:val="0042539F"/>
    <w:rsid w:val="00426DD6"/>
    <w:rsid w:val="0043438E"/>
    <w:rsid w:val="004409B7"/>
    <w:rsid w:val="004431E0"/>
    <w:rsid w:val="00444F4B"/>
    <w:rsid w:val="004549AF"/>
    <w:rsid w:val="00457C43"/>
    <w:rsid w:val="00460213"/>
    <w:rsid w:val="00465327"/>
    <w:rsid w:val="00466154"/>
    <w:rsid w:val="004663C4"/>
    <w:rsid w:val="00466682"/>
    <w:rsid w:val="00467C7E"/>
    <w:rsid w:val="004700A8"/>
    <w:rsid w:val="0047260A"/>
    <w:rsid w:val="00476997"/>
    <w:rsid w:val="00481829"/>
    <w:rsid w:val="004913AA"/>
    <w:rsid w:val="004A00CC"/>
    <w:rsid w:val="004A1E13"/>
    <w:rsid w:val="004A3104"/>
    <w:rsid w:val="004A3AAB"/>
    <w:rsid w:val="004A3E57"/>
    <w:rsid w:val="004A4565"/>
    <w:rsid w:val="004A50BE"/>
    <w:rsid w:val="004B38CD"/>
    <w:rsid w:val="004C47CD"/>
    <w:rsid w:val="004C5E42"/>
    <w:rsid w:val="004C6D9A"/>
    <w:rsid w:val="004C735A"/>
    <w:rsid w:val="004D203C"/>
    <w:rsid w:val="004D606A"/>
    <w:rsid w:val="004E3478"/>
    <w:rsid w:val="004E3D5D"/>
    <w:rsid w:val="004E41D6"/>
    <w:rsid w:val="004E6869"/>
    <w:rsid w:val="004E6C29"/>
    <w:rsid w:val="004F34D5"/>
    <w:rsid w:val="004F36DC"/>
    <w:rsid w:val="005020D1"/>
    <w:rsid w:val="005024A9"/>
    <w:rsid w:val="00510329"/>
    <w:rsid w:val="005109B5"/>
    <w:rsid w:val="00512C66"/>
    <w:rsid w:val="0051476C"/>
    <w:rsid w:val="0051486C"/>
    <w:rsid w:val="005214A2"/>
    <w:rsid w:val="005252DB"/>
    <w:rsid w:val="00527001"/>
    <w:rsid w:val="00540C9C"/>
    <w:rsid w:val="005413FF"/>
    <w:rsid w:val="00543B2A"/>
    <w:rsid w:val="00544A45"/>
    <w:rsid w:val="00545EBA"/>
    <w:rsid w:val="00560528"/>
    <w:rsid w:val="0056216F"/>
    <w:rsid w:val="005651BF"/>
    <w:rsid w:val="00573677"/>
    <w:rsid w:val="00574F47"/>
    <w:rsid w:val="005763BA"/>
    <w:rsid w:val="00581D81"/>
    <w:rsid w:val="005851A1"/>
    <w:rsid w:val="005858A4"/>
    <w:rsid w:val="00585AD1"/>
    <w:rsid w:val="0058767F"/>
    <w:rsid w:val="005A019E"/>
    <w:rsid w:val="005A0670"/>
    <w:rsid w:val="005A1B20"/>
    <w:rsid w:val="005A2661"/>
    <w:rsid w:val="005B2FE6"/>
    <w:rsid w:val="005B3565"/>
    <w:rsid w:val="005B6AF1"/>
    <w:rsid w:val="005C0500"/>
    <w:rsid w:val="005C084D"/>
    <w:rsid w:val="005C31E4"/>
    <w:rsid w:val="005C6B45"/>
    <w:rsid w:val="005D37D3"/>
    <w:rsid w:val="005D3F0B"/>
    <w:rsid w:val="005D669C"/>
    <w:rsid w:val="005D66C7"/>
    <w:rsid w:val="005E47D2"/>
    <w:rsid w:val="005E645E"/>
    <w:rsid w:val="005F2967"/>
    <w:rsid w:val="005F2CA8"/>
    <w:rsid w:val="005F2CEC"/>
    <w:rsid w:val="005F406B"/>
    <w:rsid w:val="005F587E"/>
    <w:rsid w:val="005F6980"/>
    <w:rsid w:val="00602CA6"/>
    <w:rsid w:val="006049D2"/>
    <w:rsid w:val="006059BA"/>
    <w:rsid w:val="00605D9B"/>
    <w:rsid w:val="00610C68"/>
    <w:rsid w:val="00620EEE"/>
    <w:rsid w:val="006213D6"/>
    <w:rsid w:val="00621988"/>
    <w:rsid w:val="0063382C"/>
    <w:rsid w:val="0063652E"/>
    <w:rsid w:val="00647B2A"/>
    <w:rsid w:val="0065661D"/>
    <w:rsid w:val="00656C3D"/>
    <w:rsid w:val="00657A44"/>
    <w:rsid w:val="00661C68"/>
    <w:rsid w:val="00661F89"/>
    <w:rsid w:val="00667A3A"/>
    <w:rsid w:val="00676A00"/>
    <w:rsid w:val="00677185"/>
    <w:rsid w:val="0068189D"/>
    <w:rsid w:val="00682320"/>
    <w:rsid w:val="0068364F"/>
    <w:rsid w:val="00685320"/>
    <w:rsid w:val="00685A1B"/>
    <w:rsid w:val="006B1609"/>
    <w:rsid w:val="006B3911"/>
    <w:rsid w:val="006D0527"/>
    <w:rsid w:val="006D118D"/>
    <w:rsid w:val="006D2208"/>
    <w:rsid w:val="006D4A7F"/>
    <w:rsid w:val="006D738E"/>
    <w:rsid w:val="006E0C11"/>
    <w:rsid w:val="006E2096"/>
    <w:rsid w:val="006E6577"/>
    <w:rsid w:val="006E78FC"/>
    <w:rsid w:val="006E7A02"/>
    <w:rsid w:val="006F0F65"/>
    <w:rsid w:val="0070112A"/>
    <w:rsid w:val="00706929"/>
    <w:rsid w:val="00714631"/>
    <w:rsid w:val="00725C98"/>
    <w:rsid w:val="00726C22"/>
    <w:rsid w:val="00737735"/>
    <w:rsid w:val="007503FE"/>
    <w:rsid w:val="00751756"/>
    <w:rsid w:val="007552F4"/>
    <w:rsid w:val="007576D6"/>
    <w:rsid w:val="0076275E"/>
    <w:rsid w:val="00762C5D"/>
    <w:rsid w:val="007635C4"/>
    <w:rsid w:val="00764CB2"/>
    <w:rsid w:val="00766312"/>
    <w:rsid w:val="00771CA7"/>
    <w:rsid w:val="007904C9"/>
    <w:rsid w:val="00790CDD"/>
    <w:rsid w:val="00792C11"/>
    <w:rsid w:val="007976DA"/>
    <w:rsid w:val="007A0814"/>
    <w:rsid w:val="007A107E"/>
    <w:rsid w:val="007A4995"/>
    <w:rsid w:val="007A4D9D"/>
    <w:rsid w:val="007A76B1"/>
    <w:rsid w:val="007B05CB"/>
    <w:rsid w:val="007B2051"/>
    <w:rsid w:val="007B3432"/>
    <w:rsid w:val="007B3515"/>
    <w:rsid w:val="007B4ED0"/>
    <w:rsid w:val="007C71FB"/>
    <w:rsid w:val="007D0B0B"/>
    <w:rsid w:val="007D5F35"/>
    <w:rsid w:val="007E10F5"/>
    <w:rsid w:val="007E371E"/>
    <w:rsid w:val="007E51F7"/>
    <w:rsid w:val="007E52B4"/>
    <w:rsid w:val="007F0F25"/>
    <w:rsid w:val="007F1F95"/>
    <w:rsid w:val="007F2A9B"/>
    <w:rsid w:val="008036FE"/>
    <w:rsid w:val="00804A96"/>
    <w:rsid w:val="00806F4F"/>
    <w:rsid w:val="00811033"/>
    <w:rsid w:val="008126DB"/>
    <w:rsid w:val="0082305C"/>
    <w:rsid w:val="008245AB"/>
    <w:rsid w:val="00826484"/>
    <w:rsid w:val="00834191"/>
    <w:rsid w:val="00834728"/>
    <w:rsid w:val="00840902"/>
    <w:rsid w:val="008444B5"/>
    <w:rsid w:val="00846830"/>
    <w:rsid w:val="008503D9"/>
    <w:rsid w:val="00853886"/>
    <w:rsid w:val="00853B2D"/>
    <w:rsid w:val="00854B4A"/>
    <w:rsid w:val="00856F71"/>
    <w:rsid w:val="008605F9"/>
    <w:rsid w:val="00863E53"/>
    <w:rsid w:val="00871507"/>
    <w:rsid w:val="00877D0D"/>
    <w:rsid w:val="008A08A9"/>
    <w:rsid w:val="008A0F96"/>
    <w:rsid w:val="008A58A6"/>
    <w:rsid w:val="008D1B80"/>
    <w:rsid w:val="008D3122"/>
    <w:rsid w:val="008D590C"/>
    <w:rsid w:val="008D5B6E"/>
    <w:rsid w:val="008E33CA"/>
    <w:rsid w:val="008E6897"/>
    <w:rsid w:val="008E6941"/>
    <w:rsid w:val="008F4E9A"/>
    <w:rsid w:val="008F5CA8"/>
    <w:rsid w:val="008F7DFB"/>
    <w:rsid w:val="00904463"/>
    <w:rsid w:val="009055D7"/>
    <w:rsid w:val="00906DA8"/>
    <w:rsid w:val="0090762C"/>
    <w:rsid w:val="00911DE6"/>
    <w:rsid w:val="00914CD4"/>
    <w:rsid w:val="009166BF"/>
    <w:rsid w:val="0091671B"/>
    <w:rsid w:val="00920E1A"/>
    <w:rsid w:val="009249DB"/>
    <w:rsid w:val="009255F1"/>
    <w:rsid w:val="009271A6"/>
    <w:rsid w:val="00936975"/>
    <w:rsid w:val="009372FB"/>
    <w:rsid w:val="00941F79"/>
    <w:rsid w:val="009442C8"/>
    <w:rsid w:val="00946D30"/>
    <w:rsid w:val="0094764F"/>
    <w:rsid w:val="00947CE3"/>
    <w:rsid w:val="00952145"/>
    <w:rsid w:val="009574E6"/>
    <w:rsid w:val="009603E2"/>
    <w:rsid w:val="009668A7"/>
    <w:rsid w:val="00971B26"/>
    <w:rsid w:val="0097375A"/>
    <w:rsid w:val="00976005"/>
    <w:rsid w:val="009771BA"/>
    <w:rsid w:val="009858BD"/>
    <w:rsid w:val="00986906"/>
    <w:rsid w:val="00987A76"/>
    <w:rsid w:val="00987B42"/>
    <w:rsid w:val="00991B62"/>
    <w:rsid w:val="0099280E"/>
    <w:rsid w:val="00996C43"/>
    <w:rsid w:val="009A5C3F"/>
    <w:rsid w:val="009A77E5"/>
    <w:rsid w:val="009B6609"/>
    <w:rsid w:val="009B7159"/>
    <w:rsid w:val="009D07F2"/>
    <w:rsid w:val="009D0D55"/>
    <w:rsid w:val="009D444A"/>
    <w:rsid w:val="009D5521"/>
    <w:rsid w:val="009D5D39"/>
    <w:rsid w:val="009D6831"/>
    <w:rsid w:val="009D7CEA"/>
    <w:rsid w:val="009E4338"/>
    <w:rsid w:val="009E6930"/>
    <w:rsid w:val="009F3C82"/>
    <w:rsid w:val="009F65AF"/>
    <w:rsid w:val="00A023AE"/>
    <w:rsid w:val="00A07A4C"/>
    <w:rsid w:val="00A14036"/>
    <w:rsid w:val="00A26D39"/>
    <w:rsid w:val="00A309E4"/>
    <w:rsid w:val="00A325AD"/>
    <w:rsid w:val="00A34980"/>
    <w:rsid w:val="00A40DE4"/>
    <w:rsid w:val="00A44177"/>
    <w:rsid w:val="00A506A0"/>
    <w:rsid w:val="00A53F1F"/>
    <w:rsid w:val="00A561A1"/>
    <w:rsid w:val="00A60CF4"/>
    <w:rsid w:val="00A63FD5"/>
    <w:rsid w:val="00A71098"/>
    <w:rsid w:val="00A710F7"/>
    <w:rsid w:val="00A8187A"/>
    <w:rsid w:val="00A842B3"/>
    <w:rsid w:val="00A87ED3"/>
    <w:rsid w:val="00A9564A"/>
    <w:rsid w:val="00A9667E"/>
    <w:rsid w:val="00AA2528"/>
    <w:rsid w:val="00AB2454"/>
    <w:rsid w:val="00AB2721"/>
    <w:rsid w:val="00AB3B41"/>
    <w:rsid w:val="00AB701C"/>
    <w:rsid w:val="00AC21DD"/>
    <w:rsid w:val="00AC2667"/>
    <w:rsid w:val="00AD2FE2"/>
    <w:rsid w:val="00AD6871"/>
    <w:rsid w:val="00AE2DFC"/>
    <w:rsid w:val="00AE3720"/>
    <w:rsid w:val="00AE76F6"/>
    <w:rsid w:val="00AF4AAA"/>
    <w:rsid w:val="00AF685C"/>
    <w:rsid w:val="00AF6FE5"/>
    <w:rsid w:val="00AF7E09"/>
    <w:rsid w:val="00B02735"/>
    <w:rsid w:val="00B03717"/>
    <w:rsid w:val="00B04358"/>
    <w:rsid w:val="00B1271E"/>
    <w:rsid w:val="00B2019B"/>
    <w:rsid w:val="00B31092"/>
    <w:rsid w:val="00B32504"/>
    <w:rsid w:val="00B35B52"/>
    <w:rsid w:val="00B40D85"/>
    <w:rsid w:val="00B42A32"/>
    <w:rsid w:val="00B433F0"/>
    <w:rsid w:val="00B439C8"/>
    <w:rsid w:val="00B45EF1"/>
    <w:rsid w:val="00B46799"/>
    <w:rsid w:val="00B519A1"/>
    <w:rsid w:val="00B53A84"/>
    <w:rsid w:val="00B54781"/>
    <w:rsid w:val="00B5779C"/>
    <w:rsid w:val="00B61904"/>
    <w:rsid w:val="00B63358"/>
    <w:rsid w:val="00B663C3"/>
    <w:rsid w:val="00B72AC5"/>
    <w:rsid w:val="00B7614E"/>
    <w:rsid w:val="00B77394"/>
    <w:rsid w:val="00B84E77"/>
    <w:rsid w:val="00B931FD"/>
    <w:rsid w:val="00B93968"/>
    <w:rsid w:val="00B9611F"/>
    <w:rsid w:val="00BA476D"/>
    <w:rsid w:val="00BB1265"/>
    <w:rsid w:val="00BB4F33"/>
    <w:rsid w:val="00BB5B57"/>
    <w:rsid w:val="00BC0CAA"/>
    <w:rsid w:val="00BD0069"/>
    <w:rsid w:val="00BD6C18"/>
    <w:rsid w:val="00BE0E3D"/>
    <w:rsid w:val="00BE4010"/>
    <w:rsid w:val="00BE4772"/>
    <w:rsid w:val="00BF3C8E"/>
    <w:rsid w:val="00BF694A"/>
    <w:rsid w:val="00BF7089"/>
    <w:rsid w:val="00BF7645"/>
    <w:rsid w:val="00C05CCE"/>
    <w:rsid w:val="00C11CBE"/>
    <w:rsid w:val="00C2335C"/>
    <w:rsid w:val="00C24DEE"/>
    <w:rsid w:val="00C254EC"/>
    <w:rsid w:val="00C41202"/>
    <w:rsid w:val="00C4149B"/>
    <w:rsid w:val="00C44887"/>
    <w:rsid w:val="00C46CFF"/>
    <w:rsid w:val="00C50DCA"/>
    <w:rsid w:val="00C52020"/>
    <w:rsid w:val="00C527B0"/>
    <w:rsid w:val="00C63D6A"/>
    <w:rsid w:val="00C66A1E"/>
    <w:rsid w:val="00C70FC7"/>
    <w:rsid w:val="00C71EC6"/>
    <w:rsid w:val="00C738A5"/>
    <w:rsid w:val="00C74E77"/>
    <w:rsid w:val="00C7515F"/>
    <w:rsid w:val="00C765A5"/>
    <w:rsid w:val="00C77E76"/>
    <w:rsid w:val="00C8087A"/>
    <w:rsid w:val="00C810BE"/>
    <w:rsid w:val="00C83853"/>
    <w:rsid w:val="00C90F26"/>
    <w:rsid w:val="00C90F52"/>
    <w:rsid w:val="00C91CAC"/>
    <w:rsid w:val="00C929BC"/>
    <w:rsid w:val="00C929E0"/>
    <w:rsid w:val="00C977B2"/>
    <w:rsid w:val="00C9783B"/>
    <w:rsid w:val="00CA08AA"/>
    <w:rsid w:val="00CA3466"/>
    <w:rsid w:val="00CA419D"/>
    <w:rsid w:val="00CB1DA3"/>
    <w:rsid w:val="00CB3730"/>
    <w:rsid w:val="00CB400E"/>
    <w:rsid w:val="00CB76B6"/>
    <w:rsid w:val="00CB7FA4"/>
    <w:rsid w:val="00CC24D1"/>
    <w:rsid w:val="00CC7F19"/>
    <w:rsid w:val="00CD18FC"/>
    <w:rsid w:val="00CE3E11"/>
    <w:rsid w:val="00CE5058"/>
    <w:rsid w:val="00CF3EE0"/>
    <w:rsid w:val="00CF6866"/>
    <w:rsid w:val="00D04340"/>
    <w:rsid w:val="00D04BC2"/>
    <w:rsid w:val="00D0516D"/>
    <w:rsid w:val="00D06518"/>
    <w:rsid w:val="00D06DD9"/>
    <w:rsid w:val="00D07150"/>
    <w:rsid w:val="00D074CB"/>
    <w:rsid w:val="00D10269"/>
    <w:rsid w:val="00D34DC7"/>
    <w:rsid w:val="00D365E1"/>
    <w:rsid w:val="00D40852"/>
    <w:rsid w:val="00D503EA"/>
    <w:rsid w:val="00D6395D"/>
    <w:rsid w:val="00D713D7"/>
    <w:rsid w:val="00D72C34"/>
    <w:rsid w:val="00D81463"/>
    <w:rsid w:val="00D84881"/>
    <w:rsid w:val="00D85F8B"/>
    <w:rsid w:val="00D86048"/>
    <w:rsid w:val="00D87555"/>
    <w:rsid w:val="00D9080D"/>
    <w:rsid w:val="00D97F02"/>
    <w:rsid w:val="00DA1597"/>
    <w:rsid w:val="00DA1610"/>
    <w:rsid w:val="00DA1641"/>
    <w:rsid w:val="00DA4C70"/>
    <w:rsid w:val="00DA54CE"/>
    <w:rsid w:val="00DB06E0"/>
    <w:rsid w:val="00DB15CE"/>
    <w:rsid w:val="00DB3D22"/>
    <w:rsid w:val="00DB7984"/>
    <w:rsid w:val="00DD3DD2"/>
    <w:rsid w:val="00DD6B3C"/>
    <w:rsid w:val="00DE39D4"/>
    <w:rsid w:val="00DE44A4"/>
    <w:rsid w:val="00DE56D2"/>
    <w:rsid w:val="00DF1288"/>
    <w:rsid w:val="00E01DF4"/>
    <w:rsid w:val="00E04DE7"/>
    <w:rsid w:val="00E13EE4"/>
    <w:rsid w:val="00E13F98"/>
    <w:rsid w:val="00E156D5"/>
    <w:rsid w:val="00E233FE"/>
    <w:rsid w:val="00E2546A"/>
    <w:rsid w:val="00E26ABB"/>
    <w:rsid w:val="00E27FAE"/>
    <w:rsid w:val="00E30435"/>
    <w:rsid w:val="00E32A13"/>
    <w:rsid w:val="00E34793"/>
    <w:rsid w:val="00E34C46"/>
    <w:rsid w:val="00E36DCA"/>
    <w:rsid w:val="00E41454"/>
    <w:rsid w:val="00E602A3"/>
    <w:rsid w:val="00E60B8A"/>
    <w:rsid w:val="00E60CC4"/>
    <w:rsid w:val="00E62AE4"/>
    <w:rsid w:val="00E7186E"/>
    <w:rsid w:val="00E72243"/>
    <w:rsid w:val="00E72AD6"/>
    <w:rsid w:val="00E72AFE"/>
    <w:rsid w:val="00E775E8"/>
    <w:rsid w:val="00E811B1"/>
    <w:rsid w:val="00E83B5D"/>
    <w:rsid w:val="00E85EE9"/>
    <w:rsid w:val="00E92D5B"/>
    <w:rsid w:val="00EA41B1"/>
    <w:rsid w:val="00EB1910"/>
    <w:rsid w:val="00EB782D"/>
    <w:rsid w:val="00EB78DE"/>
    <w:rsid w:val="00EC7097"/>
    <w:rsid w:val="00ED51D1"/>
    <w:rsid w:val="00EE18DA"/>
    <w:rsid w:val="00EE27E8"/>
    <w:rsid w:val="00EE58AA"/>
    <w:rsid w:val="00EF6E2D"/>
    <w:rsid w:val="00EF7FEE"/>
    <w:rsid w:val="00F052E4"/>
    <w:rsid w:val="00F06326"/>
    <w:rsid w:val="00F1475E"/>
    <w:rsid w:val="00F149E4"/>
    <w:rsid w:val="00F2041F"/>
    <w:rsid w:val="00F2113E"/>
    <w:rsid w:val="00F40128"/>
    <w:rsid w:val="00F40144"/>
    <w:rsid w:val="00F41A2D"/>
    <w:rsid w:val="00F44A1F"/>
    <w:rsid w:val="00F52174"/>
    <w:rsid w:val="00F56830"/>
    <w:rsid w:val="00F61E6F"/>
    <w:rsid w:val="00F65980"/>
    <w:rsid w:val="00F74BBE"/>
    <w:rsid w:val="00F8145F"/>
    <w:rsid w:val="00FA0319"/>
    <w:rsid w:val="00FA3C55"/>
    <w:rsid w:val="00FA4CA2"/>
    <w:rsid w:val="00FA63EF"/>
    <w:rsid w:val="00FB005C"/>
    <w:rsid w:val="00FB0086"/>
    <w:rsid w:val="00FB18E6"/>
    <w:rsid w:val="00FB210D"/>
    <w:rsid w:val="00FB7C3E"/>
    <w:rsid w:val="00FC5255"/>
    <w:rsid w:val="00FC5C99"/>
    <w:rsid w:val="00FD7F18"/>
    <w:rsid w:val="00FF0D0F"/>
    <w:rsid w:val="00FF14F1"/>
    <w:rsid w:val="00FF517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 fill="f" fillcolor="white" stroke="f">
      <v:fill color="white" on="f"/>
      <v:stroke on="f"/>
      <o:colormru v:ext="edit" colors="#b1f000,#2d895b,#35a16b,#0c0,#52c3fc"/>
    </o:shapedefaults>
    <o:shapelayout v:ext="edit">
      <o:idmap v:ext="edit" data="1"/>
    </o:shapelayout>
  </w:shapeDefaults>
  <w:decimalSymbol w:val="."/>
  <w:listSeparator w:val=","/>
  <w15:docId w15:val="{373D22DE-C3E0-4AB6-9D77-D48853BC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D6"/>
    <w:pPr>
      <w:bidi/>
    </w:pPr>
    <w:rPr>
      <w:rFonts w:ascii="Arial" w:hAnsi="Arial" w:cs="David"/>
      <w:spacing w:val="12"/>
      <w:szCs w:val="26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Narkisim"/>
      <w:color w:val="FFFFFF"/>
      <w:spacing w:val="30"/>
      <w:sz w:val="42"/>
      <w:szCs w:val="44"/>
    </w:rPr>
  </w:style>
  <w:style w:type="paragraph" w:styleId="2">
    <w:name w:val="heading 2"/>
    <w:basedOn w:val="a"/>
    <w:next w:val="a"/>
    <w:link w:val="20"/>
    <w:qFormat/>
    <w:rsid w:val="008E33CA"/>
    <w:pPr>
      <w:keepNext/>
      <w:spacing w:line="360" w:lineRule="auto"/>
      <w:ind w:firstLine="720"/>
      <w:jc w:val="both"/>
      <w:outlineLvl w:val="1"/>
    </w:pPr>
    <w:rPr>
      <w:b/>
      <w:bCs/>
      <w:sz w:val="22"/>
      <w:lang w:eastAsia="he-IL"/>
    </w:rPr>
  </w:style>
  <w:style w:type="paragraph" w:styleId="3">
    <w:name w:val="heading 3"/>
    <w:basedOn w:val="a"/>
    <w:next w:val="a"/>
    <w:qFormat/>
    <w:rsid w:val="008E33CA"/>
    <w:pPr>
      <w:keepNext/>
      <w:spacing w:line="360" w:lineRule="auto"/>
      <w:jc w:val="both"/>
      <w:outlineLvl w:val="2"/>
    </w:pPr>
    <w:rPr>
      <w:sz w:val="22"/>
      <w:u w:val="single"/>
      <w:lang w:eastAsia="he-IL"/>
    </w:rPr>
  </w:style>
  <w:style w:type="paragraph" w:styleId="4">
    <w:name w:val="heading 4"/>
    <w:basedOn w:val="a"/>
    <w:next w:val="a"/>
    <w:qFormat/>
    <w:rsid w:val="008E33CA"/>
    <w:pPr>
      <w:keepNext/>
      <w:tabs>
        <w:tab w:val="center" w:pos="6661"/>
      </w:tabs>
      <w:spacing w:line="360" w:lineRule="auto"/>
      <w:outlineLvl w:val="3"/>
    </w:pPr>
    <w:rPr>
      <w:sz w:val="28"/>
      <w:lang w:eastAsia="he-IL"/>
    </w:rPr>
  </w:style>
  <w:style w:type="paragraph" w:styleId="5">
    <w:name w:val="heading 5"/>
    <w:basedOn w:val="a"/>
    <w:next w:val="a"/>
    <w:qFormat/>
    <w:rsid w:val="008E33CA"/>
    <w:pPr>
      <w:keepNext/>
      <w:jc w:val="center"/>
      <w:outlineLvl w:val="4"/>
    </w:pPr>
    <w:rPr>
      <w:rFonts w:cs="Miriam"/>
      <w:sz w:val="28"/>
      <w:szCs w:val="20"/>
      <w:lang w:eastAsia="he-IL"/>
    </w:rPr>
  </w:style>
  <w:style w:type="paragraph" w:styleId="6">
    <w:name w:val="heading 6"/>
    <w:basedOn w:val="a"/>
    <w:next w:val="a"/>
    <w:qFormat/>
    <w:rsid w:val="008E33CA"/>
    <w:pPr>
      <w:keepNext/>
      <w:outlineLvl w:val="5"/>
    </w:pPr>
    <w:rPr>
      <w:sz w:val="38"/>
      <w:lang w:eastAsia="he-IL"/>
    </w:rPr>
  </w:style>
  <w:style w:type="paragraph" w:styleId="7">
    <w:name w:val="heading 7"/>
    <w:basedOn w:val="a"/>
    <w:next w:val="a"/>
    <w:link w:val="70"/>
    <w:qFormat/>
    <w:rsid w:val="0051486C"/>
    <w:pPr>
      <w:keepNext/>
      <w:tabs>
        <w:tab w:val="left" w:pos="423"/>
      </w:tabs>
      <w:outlineLvl w:val="6"/>
    </w:pPr>
    <w:rPr>
      <w:rFonts w:ascii="Times New Roman" w:hAnsi="Times New Roman"/>
      <w:noProof/>
      <w:color w:val="FF0000"/>
      <w:spacing w:val="0"/>
      <w:lang w:eastAsia="he-IL"/>
    </w:rPr>
  </w:style>
  <w:style w:type="paragraph" w:styleId="9">
    <w:name w:val="heading 9"/>
    <w:basedOn w:val="a"/>
    <w:next w:val="a"/>
    <w:link w:val="90"/>
    <w:qFormat/>
    <w:rsid w:val="0051486C"/>
    <w:pPr>
      <w:keepNext/>
      <w:tabs>
        <w:tab w:val="left" w:pos="423"/>
        <w:tab w:val="left" w:pos="849"/>
        <w:tab w:val="left" w:pos="1132"/>
      </w:tabs>
      <w:spacing w:line="360" w:lineRule="auto"/>
      <w:jc w:val="right"/>
      <w:outlineLvl w:val="8"/>
    </w:pPr>
    <w:rPr>
      <w:rFonts w:ascii="Times New Roman" w:hAnsi="Times New Roman"/>
      <w:noProof/>
      <w:spacing w:val="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39"/>
    <w:rsid w:val="004F36D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4F36DC"/>
    <w:rPr>
      <w:szCs w:val="20"/>
    </w:rPr>
  </w:style>
  <w:style w:type="character" w:styleId="a9">
    <w:name w:val="footnote reference"/>
    <w:semiHidden/>
    <w:rsid w:val="004F36DC"/>
    <w:rPr>
      <w:vertAlign w:val="superscript"/>
    </w:rPr>
  </w:style>
  <w:style w:type="paragraph" w:styleId="aa">
    <w:name w:val="Block Text"/>
    <w:basedOn w:val="a"/>
    <w:rsid w:val="008E33CA"/>
    <w:pPr>
      <w:spacing w:line="360" w:lineRule="auto"/>
      <w:ind w:left="1440" w:hanging="720"/>
      <w:jc w:val="both"/>
    </w:pPr>
    <w:rPr>
      <w:sz w:val="22"/>
      <w:lang w:eastAsia="he-IL"/>
    </w:rPr>
  </w:style>
  <w:style w:type="paragraph" w:styleId="ab">
    <w:name w:val="Body Text"/>
    <w:basedOn w:val="a"/>
    <w:rsid w:val="008E33CA"/>
    <w:pPr>
      <w:tabs>
        <w:tab w:val="center" w:pos="6661"/>
      </w:tabs>
      <w:spacing w:line="360" w:lineRule="auto"/>
      <w:jc w:val="both"/>
    </w:pPr>
    <w:rPr>
      <w:sz w:val="22"/>
      <w:lang w:eastAsia="he-IL"/>
    </w:rPr>
  </w:style>
  <w:style w:type="paragraph" w:styleId="21">
    <w:name w:val="Body Text 2"/>
    <w:basedOn w:val="a"/>
    <w:rsid w:val="008E33CA"/>
    <w:pPr>
      <w:tabs>
        <w:tab w:val="center" w:pos="6661"/>
      </w:tabs>
      <w:spacing w:line="360" w:lineRule="auto"/>
    </w:pPr>
    <w:rPr>
      <w:sz w:val="22"/>
      <w:lang w:eastAsia="he-IL"/>
    </w:rPr>
  </w:style>
  <w:style w:type="paragraph" w:styleId="30">
    <w:name w:val="Body Text 3"/>
    <w:basedOn w:val="a"/>
    <w:rsid w:val="008E33CA"/>
    <w:pPr>
      <w:jc w:val="right"/>
    </w:pPr>
    <w:rPr>
      <w:sz w:val="24"/>
      <w:lang w:eastAsia="he-IL"/>
    </w:rPr>
  </w:style>
  <w:style w:type="character" w:styleId="Hyperlink">
    <w:name w:val="Hyperlink"/>
    <w:rsid w:val="008E33CA"/>
    <w:rPr>
      <w:color w:val="0000FF"/>
      <w:u w:val="single"/>
    </w:rPr>
  </w:style>
  <w:style w:type="character" w:styleId="FollowedHyperlink">
    <w:name w:val="FollowedHyperlink"/>
    <w:rsid w:val="008E33CA"/>
    <w:rPr>
      <w:color w:val="800080"/>
      <w:u w:val="single"/>
    </w:rPr>
  </w:style>
  <w:style w:type="paragraph" w:styleId="31">
    <w:name w:val="Body Text Indent 3"/>
    <w:basedOn w:val="a"/>
    <w:rsid w:val="008E33CA"/>
    <w:pPr>
      <w:spacing w:after="120"/>
      <w:ind w:left="283"/>
    </w:pPr>
    <w:rPr>
      <w:sz w:val="16"/>
      <w:szCs w:val="16"/>
      <w:lang w:eastAsia="he-IL"/>
    </w:rPr>
  </w:style>
  <w:style w:type="paragraph" w:styleId="ac">
    <w:name w:val="Balloon Text"/>
    <w:basedOn w:val="a"/>
    <w:link w:val="ad"/>
    <w:rsid w:val="00647B2A"/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rsid w:val="00647B2A"/>
    <w:rPr>
      <w:rFonts w:ascii="Tahoma" w:hAnsi="Tahoma" w:cs="Tahoma"/>
      <w:spacing w:val="12"/>
      <w:sz w:val="16"/>
      <w:szCs w:val="16"/>
    </w:rPr>
  </w:style>
  <w:style w:type="paragraph" w:styleId="ae">
    <w:name w:val="List Paragraph"/>
    <w:basedOn w:val="a"/>
    <w:uiPriority w:val="34"/>
    <w:qFormat/>
    <w:rsid w:val="001B0BD0"/>
    <w:pPr>
      <w:spacing w:after="200" w:line="276" w:lineRule="auto"/>
      <w:ind w:left="720"/>
      <w:contextualSpacing/>
    </w:pPr>
  </w:style>
  <w:style w:type="paragraph" w:customStyle="1" w:styleId="big-header">
    <w:name w:val="big-header"/>
    <w:basedOn w:val="a"/>
    <w:rsid w:val="001B0BD0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/>
      <w:ind w:left="2835"/>
      <w:jc w:val="center"/>
    </w:pPr>
    <w:rPr>
      <w:rFonts w:ascii="Times New Roman" w:hAnsi="Times New Roman" w:cs="Times New Roman"/>
      <w:noProof/>
      <w:spacing w:val="0"/>
      <w:szCs w:val="32"/>
      <w:lang w:eastAsia="he-IL"/>
    </w:rPr>
  </w:style>
  <w:style w:type="character" w:customStyle="1" w:styleId="default">
    <w:name w:val="default"/>
    <w:rsid w:val="001B0BD0"/>
    <w:rPr>
      <w:rFonts w:ascii="Times New Roman" w:hAnsi="Times New Roman" w:cs="Times New Roman"/>
      <w:sz w:val="26"/>
      <w:szCs w:val="26"/>
    </w:rPr>
  </w:style>
  <w:style w:type="character" w:customStyle="1" w:styleId="super">
    <w:name w:val="super"/>
    <w:rsid w:val="001B0BD0"/>
    <w:rPr>
      <w:rFonts w:ascii="Times New Roman" w:hAnsi="Times New Roman" w:cs="Times New Roman"/>
      <w:position w:val="4"/>
      <w:sz w:val="16"/>
      <w:szCs w:val="16"/>
      <w:lang w:val="en-US" w:eastAsia="x-none"/>
    </w:rPr>
  </w:style>
  <w:style w:type="paragraph" w:customStyle="1" w:styleId="P00">
    <w:name w:val="P00"/>
    <w:rsid w:val="001B0BD0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noProof/>
      <w:szCs w:val="26"/>
      <w:lang w:eastAsia="he-IL"/>
    </w:rPr>
  </w:style>
  <w:style w:type="character" w:customStyle="1" w:styleId="big-number">
    <w:name w:val="big-number"/>
    <w:rsid w:val="001B0BD0"/>
    <w:rPr>
      <w:rFonts w:ascii="Times New Roman" w:hAnsi="Times New Roman" w:cs="Times New Roman"/>
      <w:sz w:val="32"/>
      <w:szCs w:val="32"/>
    </w:rPr>
  </w:style>
  <w:style w:type="character" w:customStyle="1" w:styleId="a6">
    <w:name w:val="כותרת תחתונה תו"/>
    <w:link w:val="a5"/>
    <w:uiPriority w:val="99"/>
    <w:rsid w:val="001B0BD0"/>
    <w:rPr>
      <w:rFonts w:ascii="Arial" w:hAnsi="Arial" w:cs="David"/>
      <w:spacing w:val="12"/>
      <w:sz w:val="26"/>
      <w:szCs w:val="26"/>
    </w:rPr>
  </w:style>
  <w:style w:type="paragraph" w:customStyle="1" w:styleId="af">
    <w:name w:val="סעיף"/>
    <w:basedOn w:val="a"/>
    <w:qFormat/>
    <w:rsid w:val="0082305C"/>
    <w:pPr>
      <w:spacing w:line="360" w:lineRule="auto"/>
    </w:pPr>
    <w:rPr>
      <w:bCs/>
      <w:lang w:eastAsia="he-IL"/>
    </w:rPr>
  </w:style>
  <w:style w:type="paragraph" w:customStyle="1" w:styleId="Default0">
    <w:name w:val="Default"/>
    <w:rsid w:val="001975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5E47D2"/>
  </w:style>
  <w:style w:type="paragraph" w:styleId="af0">
    <w:name w:val="Body Text Indent"/>
    <w:basedOn w:val="a"/>
    <w:link w:val="af1"/>
    <w:rsid w:val="005F2CA8"/>
    <w:pPr>
      <w:tabs>
        <w:tab w:val="left" w:pos="444"/>
      </w:tabs>
      <w:spacing w:line="360" w:lineRule="auto"/>
      <w:ind w:left="444" w:hanging="444"/>
      <w:jc w:val="both"/>
    </w:pPr>
    <w:rPr>
      <w:lang w:eastAsia="he-IL"/>
    </w:rPr>
  </w:style>
  <w:style w:type="character" w:customStyle="1" w:styleId="af1">
    <w:name w:val="כניסה בגוף טקסט תו"/>
    <w:basedOn w:val="a0"/>
    <w:link w:val="af0"/>
    <w:rsid w:val="005F2CA8"/>
    <w:rPr>
      <w:rFonts w:ascii="Arial" w:hAnsi="Arial" w:cs="David"/>
      <w:spacing w:val="12"/>
      <w:szCs w:val="26"/>
      <w:lang w:eastAsia="he-IL"/>
    </w:rPr>
  </w:style>
  <w:style w:type="paragraph" w:styleId="af2">
    <w:name w:val="Title"/>
    <w:aliases w:val="d-10"/>
    <w:basedOn w:val="a"/>
    <w:link w:val="af3"/>
    <w:autoRedefine/>
    <w:qFormat/>
    <w:rsid w:val="00E72243"/>
    <w:rPr>
      <w:b/>
      <w:szCs w:val="20"/>
      <w:lang w:eastAsia="he-IL"/>
    </w:rPr>
  </w:style>
  <w:style w:type="character" w:customStyle="1" w:styleId="af3">
    <w:name w:val="כותרת טקסט תו"/>
    <w:aliases w:val="d-10 תו"/>
    <w:basedOn w:val="a0"/>
    <w:link w:val="af2"/>
    <w:rsid w:val="00E72243"/>
    <w:rPr>
      <w:rFonts w:ascii="Arial" w:hAnsi="Arial" w:cs="David"/>
      <w:b/>
      <w:spacing w:val="12"/>
      <w:lang w:eastAsia="he-IL"/>
    </w:rPr>
  </w:style>
  <w:style w:type="character" w:styleId="af4">
    <w:name w:val="Emphasis"/>
    <w:aliases w:val="standard"/>
    <w:qFormat/>
    <w:rsid w:val="00E72243"/>
    <w:rPr>
      <w:rFonts w:cs="David"/>
      <w:i/>
      <w:iCs w:val="0"/>
      <w:szCs w:val="26"/>
      <w:u w:val="none"/>
    </w:rPr>
  </w:style>
  <w:style w:type="character" w:styleId="af5">
    <w:name w:val="Strong"/>
    <w:uiPriority w:val="22"/>
    <w:qFormat/>
    <w:rsid w:val="00E72243"/>
    <w:rPr>
      <w:rFonts w:cs="David"/>
      <w:b/>
      <w:bCs/>
      <w:iCs w:val="0"/>
      <w:szCs w:val="26"/>
      <w:u w:val="none"/>
    </w:rPr>
  </w:style>
  <w:style w:type="character" w:customStyle="1" w:styleId="20">
    <w:name w:val="כותרת 2 תו"/>
    <w:link w:val="2"/>
    <w:rsid w:val="003E7A0D"/>
    <w:rPr>
      <w:rFonts w:ascii="Arial" w:hAnsi="Arial" w:cs="David"/>
      <w:b/>
      <w:bCs/>
      <w:spacing w:val="12"/>
      <w:sz w:val="22"/>
      <w:szCs w:val="26"/>
      <w:lang w:eastAsia="he-IL"/>
    </w:rPr>
  </w:style>
  <w:style w:type="paragraph" w:styleId="NormalWeb">
    <w:name w:val="Normal (Web)"/>
    <w:basedOn w:val="a"/>
    <w:uiPriority w:val="99"/>
    <w:unhideWhenUsed/>
    <w:rsid w:val="003E7A0D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</w:rPr>
  </w:style>
  <w:style w:type="paragraph" w:customStyle="1" w:styleId="11">
    <w:name w:val="סגנון1"/>
    <w:basedOn w:val="50"/>
    <w:link w:val="12"/>
    <w:qFormat/>
    <w:rsid w:val="003B6DF3"/>
    <w:rPr>
      <w:b/>
      <w:bCs/>
      <w:sz w:val="24"/>
      <w:szCs w:val="24"/>
    </w:rPr>
  </w:style>
  <w:style w:type="character" w:customStyle="1" w:styleId="12">
    <w:name w:val="סגנון1 תו"/>
    <w:link w:val="11"/>
    <w:rsid w:val="003B6DF3"/>
    <w:rPr>
      <w:rFonts w:ascii="Arial" w:hAnsi="Arial" w:cs="Arial"/>
      <w:b/>
      <w:bCs/>
      <w:i/>
      <w:iCs/>
      <w:color w:val="3333FF"/>
      <w:spacing w:val="-14"/>
      <w:sz w:val="24"/>
      <w:szCs w:val="24"/>
    </w:rPr>
  </w:style>
  <w:style w:type="paragraph" w:customStyle="1" w:styleId="50">
    <w:name w:val="סגנון5"/>
    <w:basedOn w:val="a"/>
    <w:link w:val="51"/>
    <w:qFormat/>
    <w:rsid w:val="003B6DF3"/>
    <w:pPr>
      <w:spacing w:line="276" w:lineRule="auto"/>
    </w:pPr>
    <w:rPr>
      <w:rFonts w:cs="Arial"/>
      <w:i/>
      <w:iCs/>
      <w:color w:val="3333FF"/>
      <w:spacing w:val="-14"/>
      <w:sz w:val="22"/>
      <w:szCs w:val="22"/>
    </w:rPr>
  </w:style>
  <w:style w:type="character" w:customStyle="1" w:styleId="51">
    <w:name w:val="סגנון5 תו"/>
    <w:link w:val="50"/>
    <w:rsid w:val="003B6DF3"/>
    <w:rPr>
      <w:rFonts w:ascii="Arial" w:hAnsi="Arial" w:cs="Arial"/>
      <w:i/>
      <w:iCs/>
      <w:color w:val="3333FF"/>
      <w:spacing w:val="-14"/>
      <w:sz w:val="22"/>
      <w:szCs w:val="22"/>
    </w:rPr>
  </w:style>
  <w:style w:type="character" w:customStyle="1" w:styleId="stltitanpropertyset56111">
    <w:name w:val="stl_titan_propertyset_56_1_11"/>
    <w:rsid w:val="004225CD"/>
  </w:style>
  <w:style w:type="character" w:customStyle="1" w:styleId="stltitanpropertyset117111">
    <w:name w:val="stl_titan_propertyset_117_1_11"/>
    <w:rsid w:val="004225CD"/>
  </w:style>
  <w:style w:type="character" w:customStyle="1" w:styleId="stltitanpropertyset113111">
    <w:name w:val="stl_titan_propertyset_113_1_11"/>
    <w:rsid w:val="004225CD"/>
  </w:style>
  <w:style w:type="character" w:customStyle="1" w:styleId="stltitanpropertyset107111">
    <w:name w:val="stl_titan_propertyset_107_1_11"/>
    <w:rsid w:val="004225CD"/>
    <w:rPr>
      <w:b/>
      <w:bCs/>
    </w:rPr>
  </w:style>
  <w:style w:type="character" w:customStyle="1" w:styleId="stltitanpropertyset99111">
    <w:name w:val="stl_titan_propertyset_99_1_11"/>
    <w:rsid w:val="004225CD"/>
    <w:rPr>
      <w:rFonts w:ascii="Times New Roman" w:hAnsi="Times New Roman" w:cs="Times New Roman" w:hint="default"/>
      <w:sz w:val="18"/>
      <w:szCs w:val="18"/>
    </w:rPr>
  </w:style>
  <w:style w:type="character" w:customStyle="1" w:styleId="stltitanpropertyset123111">
    <w:name w:val="stl_titan_propertyset_123_1_11"/>
    <w:rsid w:val="004225CD"/>
  </w:style>
  <w:style w:type="character" w:customStyle="1" w:styleId="stltitanpropertyset55111">
    <w:name w:val="stl_titan_propertyset_55_1_11"/>
    <w:basedOn w:val="a0"/>
    <w:rsid w:val="001B1C4B"/>
    <w:rPr>
      <w:caps/>
      <w:sz w:val="15"/>
      <w:szCs w:val="15"/>
      <w:vertAlign w:val="superscript"/>
    </w:rPr>
  </w:style>
  <w:style w:type="character" w:customStyle="1" w:styleId="stltitanpropertyset5511b1">
    <w:name w:val="stl_titan_propertyset_55_1_1b1"/>
    <w:basedOn w:val="a0"/>
    <w:rsid w:val="001B1C4B"/>
    <w:rPr>
      <w:caps/>
      <w:sz w:val="16"/>
      <w:szCs w:val="16"/>
      <w:vertAlign w:val="superscript"/>
    </w:rPr>
  </w:style>
  <w:style w:type="character" w:customStyle="1" w:styleId="posted-on">
    <w:name w:val="posted-on"/>
    <w:rsid w:val="002E7AC0"/>
  </w:style>
  <w:style w:type="character" w:customStyle="1" w:styleId="author">
    <w:name w:val="author"/>
    <w:rsid w:val="002E7AC0"/>
  </w:style>
  <w:style w:type="character" w:customStyle="1" w:styleId="author-name">
    <w:name w:val="author-name"/>
    <w:rsid w:val="002E7AC0"/>
  </w:style>
  <w:style w:type="character" w:customStyle="1" w:styleId="adotco-postheadericon">
    <w:name w:val="adotco-postheadericon"/>
    <w:rsid w:val="002E7AC0"/>
  </w:style>
  <w:style w:type="character" w:customStyle="1" w:styleId="10">
    <w:name w:val="כותרת 1 תו"/>
    <w:link w:val="1"/>
    <w:rsid w:val="00A34980"/>
    <w:rPr>
      <w:rFonts w:ascii="Arial" w:hAnsi="Arial" w:cs="Narkisim"/>
      <w:color w:val="FFFFFF"/>
      <w:spacing w:val="30"/>
      <w:sz w:val="42"/>
      <w:szCs w:val="44"/>
    </w:rPr>
  </w:style>
  <w:style w:type="character" w:customStyle="1" w:styleId="shalhevetrequirmenttitle">
    <w:name w:val="shalhevetrequirmenttitle"/>
    <w:rsid w:val="009D5D39"/>
  </w:style>
  <w:style w:type="paragraph" w:customStyle="1" w:styleId="NormalhebInd">
    <w:name w:val="Normal heb Ind"/>
    <w:basedOn w:val="a"/>
    <w:rsid w:val="00DB7984"/>
    <w:pPr>
      <w:numPr>
        <w:numId w:val="1"/>
      </w:numPr>
      <w:tabs>
        <w:tab w:val="left" w:pos="425"/>
      </w:tabs>
      <w:spacing w:before="120" w:after="120" w:line="360" w:lineRule="auto"/>
      <w:jc w:val="both"/>
    </w:pPr>
    <w:rPr>
      <w:rFonts w:ascii="Times New Roman" w:hAnsi="Times New Roman"/>
      <w:spacing w:val="0"/>
      <w:sz w:val="24"/>
      <w:szCs w:val="24"/>
      <w:lang w:val="he-IL" w:eastAsia="he-IL"/>
    </w:rPr>
  </w:style>
  <w:style w:type="character" w:customStyle="1" w:styleId="gsggsl2">
    <w:name w:val="gs_ggsl2"/>
    <w:rsid w:val="00D34DC7"/>
    <w:rPr>
      <w:vanish w:val="0"/>
      <w:webHidden w:val="0"/>
      <w:specVanish w:val="0"/>
    </w:rPr>
  </w:style>
  <w:style w:type="character" w:customStyle="1" w:styleId="gsctg21">
    <w:name w:val="gs_ctg21"/>
    <w:rsid w:val="00D34DC7"/>
    <w:rPr>
      <w:b/>
      <w:bCs/>
      <w:sz w:val="20"/>
      <w:szCs w:val="20"/>
    </w:rPr>
  </w:style>
  <w:style w:type="character" w:customStyle="1" w:styleId="gsggss2">
    <w:name w:val="gs_ggss2"/>
    <w:rsid w:val="00D34DC7"/>
    <w:rPr>
      <w:vanish/>
      <w:webHidden w:val="0"/>
      <w:specVanish w:val="0"/>
    </w:rPr>
  </w:style>
  <w:style w:type="character" w:customStyle="1" w:styleId="gsct12">
    <w:name w:val="gs_ct12"/>
    <w:rsid w:val="00D34DC7"/>
    <w:rPr>
      <w:vanish w:val="0"/>
      <w:webHidden w:val="0"/>
      <w:specVanish w:val="0"/>
    </w:rPr>
  </w:style>
  <w:style w:type="character" w:customStyle="1" w:styleId="gsct22">
    <w:name w:val="gs_ct22"/>
    <w:rsid w:val="00D34DC7"/>
    <w:rPr>
      <w:vanish/>
      <w:webHidden w:val="0"/>
      <w:specVanish w:val="0"/>
    </w:rPr>
  </w:style>
  <w:style w:type="character" w:customStyle="1" w:styleId="gsctg2">
    <w:name w:val="gs_ctg2"/>
    <w:rsid w:val="00D34DC7"/>
  </w:style>
  <w:style w:type="character" w:customStyle="1" w:styleId="gsct1">
    <w:name w:val="gs_ct1"/>
    <w:rsid w:val="00D34DC7"/>
  </w:style>
  <w:style w:type="character" w:styleId="HTMLCite">
    <w:name w:val="HTML Cite"/>
    <w:uiPriority w:val="99"/>
    <w:unhideWhenUsed/>
    <w:rsid w:val="00D34DC7"/>
    <w:rPr>
      <w:i/>
      <w:iCs/>
    </w:rPr>
  </w:style>
  <w:style w:type="character" w:customStyle="1" w:styleId="st">
    <w:name w:val="st"/>
    <w:rsid w:val="00D34DC7"/>
  </w:style>
  <w:style w:type="character" w:customStyle="1" w:styleId="f">
    <w:name w:val="f"/>
    <w:rsid w:val="00D34DC7"/>
  </w:style>
  <w:style w:type="character" w:customStyle="1" w:styleId="ogd">
    <w:name w:val="_ogd"/>
    <w:rsid w:val="00D34DC7"/>
  </w:style>
  <w:style w:type="character" w:customStyle="1" w:styleId="stltitanpropertyset11711">
    <w:name w:val="stl_titan_propertyset_117_1_1"/>
    <w:basedOn w:val="a0"/>
    <w:rsid w:val="00F149E4"/>
  </w:style>
  <w:style w:type="character" w:customStyle="1" w:styleId="stltitanpropertyset11311">
    <w:name w:val="stl_titan_propertyset_113_1_1"/>
    <w:basedOn w:val="a0"/>
    <w:rsid w:val="00F149E4"/>
  </w:style>
  <w:style w:type="paragraph" w:customStyle="1" w:styleId="af6">
    <w:name w:val="תחיקה"/>
    <w:basedOn w:val="a"/>
    <w:link w:val="af7"/>
    <w:qFormat/>
    <w:rsid w:val="00B31092"/>
    <w:rPr>
      <w:rFonts w:cs="Arial"/>
      <w:i/>
      <w:iCs/>
      <w:color w:val="410CEF"/>
      <w:spacing w:val="0"/>
      <w:sz w:val="22"/>
      <w:szCs w:val="22"/>
    </w:rPr>
  </w:style>
  <w:style w:type="character" w:customStyle="1" w:styleId="af7">
    <w:name w:val="תחיקה תו"/>
    <w:link w:val="af6"/>
    <w:rsid w:val="00B31092"/>
    <w:rPr>
      <w:rFonts w:ascii="Arial" w:hAnsi="Arial" w:cs="Arial"/>
      <w:i/>
      <w:iCs/>
      <w:color w:val="410CEF"/>
      <w:sz w:val="22"/>
      <w:szCs w:val="22"/>
    </w:rPr>
  </w:style>
  <w:style w:type="paragraph" w:customStyle="1" w:styleId="40">
    <w:name w:val="סגנון4"/>
    <w:basedOn w:val="a"/>
    <w:link w:val="41"/>
    <w:rsid w:val="00152087"/>
    <w:rPr>
      <w:rFonts w:cs="Arial"/>
      <w:i/>
      <w:iCs/>
      <w:color w:val="410CEF"/>
      <w:spacing w:val="0"/>
      <w:sz w:val="22"/>
      <w:szCs w:val="22"/>
    </w:rPr>
  </w:style>
  <w:style w:type="character" w:customStyle="1" w:styleId="41">
    <w:name w:val="סגנון4 תו"/>
    <w:basedOn w:val="a0"/>
    <w:link w:val="40"/>
    <w:rsid w:val="00152087"/>
    <w:rPr>
      <w:rFonts w:ascii="Arial" w:hAnsi="Arial" w:cs="Arial"/>
      <w:i/>
      <w:iCs/>
      <w:color w:val="410CEF"/>
      <w:sz w:val="22"/>
      <w:szCs w:val="22"/>
    </w:rPr>
  </w:style>
  <w:style w:type="character" w:customStyle="1" w:styleId="EmailStyle83">
    <w:name w:val="EmailStyle83"/>
    <w:semiHidden/>
    <w:rsid w:val="009603E2"/>
    <w:rPr>
      <w:rFonts w:ascii="Arial" w:hAnsi="Arial" w:cs="Arial"/>
      <w:color w:val="auto"/>
      <w:sz w:val="20"/>
      <w:szCs w:val="20"/>
    </w:rPr>
  </w:style>
  <w:style w:type="paragraph" w:customStyle="1" w:styleId="p000">
    <w:name w:val="p00"/>
    <w:basedOn w:val="a"/>
    <w:rsid w:val="000832F5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</w:rPr>
  </w:style>
  <w:style w:type="character" w:customStyle="1" w:styleId="70">
    <w:name w:val="כותרת 7 תו"/>
    <w:basedOn w:val="a0"/>
    <w:link w:val="7"/>
    <w:rsid w:val="0051486C"/>
    <w:rPr>
      <w:rFonts w:cs="David"/>
      <w:noProof/>
      <w:color w:val="FF0000"/>
      <w:sz w:val="26"/>
      <w:szCs w:val="26"/>
      <w:lang w:eastAsia="he-IL"/>
    </w:rPr>
  </w:style>
  <w:style w:type="character" w:customStyle="1" w:styleId="90">
    <w:name w:val="כותרת 9 תו"/>
    <w:basedOn w:val="a0"/>
    <w:link w:val="9"/>
    <w:rsid w:val="0051486C"/>
    <w:rPr>
      <w:rFonts w:cs="David"/>
      <w:noProof/>
      <w:sz w:val="26"/>
      <w:szCs w:val="26"/>
      <w:lang w:eastAsia="he-IL"/>
    </w:rPr>
  </w:style>
  <w:style w:type="paragraph" w:styleId="af8">
    <w:name w:val="Subtitle"/>
    <w:basedOn w:val="a"/>
    <w:link w:val="af9"/>
    <w:qFormat/>
    <w:rsid w:val="0051486C"/>
    <w:pPr>
      <w:tabs>
        <w:tab w:val="left" w:pos="423"/>
        <w:tab w:val="left" w:pos="849"/>
        <w:tab w:val="left" w:pos="1132"/>
      </w:tabs>
      <w:spacing w:line="360" w:lineRule="auto"/>
    </w:pPr>
    <w:rPr>
      <w:rFonts w:ascii="Times New Roman" w:hAnsi="Times New Roman"/>
      <w:b/>
      <w:bCs/>
      <w:noProof/>
      <w:spacing w:val="10"/>
      <w:u w:val="single"/>
      <w:lang w:eastAsia="he-IL"/>
    </w:rPr>
  </w:style>
  <w:style w:type="character" w:customStyle="1" w:styleId="af9">
    <w:name w:val="כותרת משנה תו"/>
    <w:basedOn w:val="a0"/>
    <w:link w:val="af8"/>
    <w:rsid w:val="0051486C"/>
    <w:rPr>
      <w:rFonts w:cs="David"/>
      <w:b/>
      <w:bCs/>
      <w:noProof/>
      <w:spacing w:val="10"/>
      <w:sz w:val="26"/>
      <w:szCs w:val="26"/>
      <w:u w:val="single"/>
      <w:lang w:eastAsia="he-IL"/>
    </w:rPr>
  </w:style>
  <w:style w:type="paragraph" w:customStyle="1" w:styleId="afa">
    <w:name w:val="מלל ראשי"/>
    <w:basedOn w:val="a"/>
    <w:rsid w:val="00072B0A"/>
    <w:pPr>
      <w:tabs>
        <w:tab w:val="left" w:pos="720"/>
        <w:tab w:val="left" w:pos="1418"/>
        <w:tab w:val="left" w:pos="1872"/>
        <w:tab w:val="left" w:pos="5472"/>
      </w:tabs>
      <w:jc w:val="both"/>
    </w:pPr>
    <w:rPr>
      <w:rFonts w:ascii="Times New Roman" w:hAnsi="Times New Roman"/>
      <w:noProof/>
      <w:spacing w:val="0"/>
      <w:sz w:val="17"/>
      <w:szCs w:val="19"/>
      <w:lang w:eastAsia="he-IL"/>
    </w:rPr>
  </w:style>
  <w:style w:type="paragraph" w:styleId="afb">
    <w:name w:val="Intense Quote"/>
    <w:basedOn w:val="a"/>
    <w:next w:val="a"/>
    <w:link w:val="afc"/>
    <w:uiPriority w:val="30"/>
    <w:qFormat/>
    <w:rsid w:val="000B1DD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c">
    <w:name w:val="ציטוט חזק תו"/>
    <w:basedOn w:val="a0"/>
    <w:link w:val="afb"/>
    <w:uiPriority w:val="30"/>
    <w:rsid w:val="000B1DD6"/>
    <w:rPr>
      <w:rFonts w:ascii="Arial" w:hAnsi="Arial" w:cs="David"/>
      <w:i/>
      <w:iCs/>
      <w:color w:val="4F81BD" w:themeColor="accent1"/>
      <w:spacing w:val="12"/>
      <w:szCs w:val="26"/>
    </w:rPr>
  </w:style>
  <w:style w:type="table" w:customStyle="1" w:styleId="110">
    <w:name w:val="טבלה רגילה 11"/>
    <w:basedOn w:val="a1"/>
    <w:uiPriority w:val="41"/>
    <w:rsid w:val="000B1DD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כותרת עליונה תו"/>
    <w:basedOn w:val="a0"/>
    <w:link w:val="a3"/>
    <w:uiPriority w:val="99"/>
    <w:rsid w:val="004A3104"/>
    <w:rPr>
      <w:rFonts w:ascii="Arial" w:hAnsi="Arial" w:cs="David"/>
      <w:spacing w:val="1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sheva\Desktop\email-new-logo%20-%20template%20-%20new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8157-42F1-42E2-BED5-E6C11EA6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email-new-logo - template - new.dotx</Template>
  <TotalTime>0</TotalTime>
  <Pages>1</Pages>
  <Words>86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בטיחות וגהות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Vered Kraif - Hanhala</dc:creator>
  <cp:lastModifiedBy>Rani Blicher - meda</cp:lastModifiedBy>
  <cp:revision>2</cp:revision>
  <cp:lastPrinted>2017-03-07T10:51:00Z</cp:lastPrinted>
  <dcterms:created xsi:type="dcterms:W3CDTF">2024-02-14T13:51:00Z</dcterms:created>
  <dcterms:modified xsi:type="dcterms:W3CDTF">2024-02-14T13:51:00Z</dcterms:modified>
</cp:coreProperties>
</file>